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11B1" w14:textId="2FC71AE9" w:rsidR="00B96F92" w:rsidRPr="0092183E" w:rsidRDefault="000A13A6" w:rsidP="0082434D">
      <w:pPr>
        <w:spacing w:after="0" w:line="320" w:lineRule="atLeast"/>
        <w:jc w:val="both"/>
        <w:rPr>
          <w:rFonts w:ascii="Arial" w:hAnsi="Arial" w:cs="Arial"/>
          <w:b/>
          <w:color w:val="A6A6A6" w:themeColor="background1" w:themeShade="A6"/>
          <w:sz w:val="20"/>
          <w:szCs w:val="20"/>
          <w:lang w:val="cs-CZ"/>
        </w:rPr>
      </w:pPr>
      <w:r w:rsidRPr="0092183E">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78DAD2F1">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11"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92183E">
        <w:rPr>
          <w:rFonts w:ascii="Arial" w:hAnsi="Arial" w:cs="Arial"/>
          <w:b/>
          <w:color w:val="A6A6A6" w:themeColor="background1" w:themeShade="A6"/>
          <w:sz w:val="20"/>
          <w:szCs w:val="20"/>
          <w:lang w:val="cs-CZ"/>
        </w:rPr>
        <w:t>TISKOVÁ ZPRÁVA</w:t>
      </w:r>
    </w:p>
    <w:p w14:paraId="083211B2" w14:textId="63B450F2" w:rsidR="00152A1F" w:rsidRPr="0092183E" w:rsidRDefault="00152A1F" w:rsidP="0082434D">
      <w:pPr>
        <w:spacing w:after="0" w:line="320" w:lineRule="atLeast"/>
        <w:jc w:val="both"/>
        <w:rPr>
          <w:rFonts w:ascii="Arial" w:hAnsi="Arial" w:cs="Arial"/>
          <w:b/>
          <w:sz w:val="20"/>
          <w:szCs w:val="20"/>
          <w:lang w:val="cs-CZ"/>
        </w:rPr>
      </w:pPr>
    </w:p>
    <w:p w14:paraId="083211B3" w14:textId="3CDEF9A8" w:rsidR="003A1B98" w:rsidRPr="0092183E" w:rsidRDefault="003A1B98" w:rsidP="0082434D">
      <w:pPr>
        <w:spacing w:after="0" w:line="320" w:lineRule="atLeast"/>
        <w:jc w:val="both"/>
        <w:rPr>
          <w:rFonts w:ascii="Arial" w:hAnsi="Arial" w:cs="Arial"/>
          <w:b/>
          <w:sz w:val="20"/>
          <w:szCs w:val="20"/>
          <w:lang w:val="cs-CZ"/>
        </w:rPr>
      </w:pPr>
    </w:p>
    <w:p w14:paraId="00333237" w14:textId="2D63229F" w:rsidR="00157EAD" w:rsidRPr="0092183E" w:rsidRDefault="00786C1A" w:rsidP="00157EAD">
      <w:pPr>
        <w:spacing w:after="0" w:line="320" w:lineRule="atLeast"/>
        <w:jc w:val="both"/>
        <w:rPr>
          <w:rFonts w:ascii="Arial" w:hAnsi="Arial" w:cs="Arial"/>
          <w:b/>
          <w:szCs w:val="20"/>
          <w:lang w:val="cs-CZ"/>
        </w:rPr>
      </w:pPr>
      <w:bookmarkStart w:id="0" w:name="_Hlk112238109"/>
      <w:bookmarkStart w:id="1" w:name="_Hlk117695058"/>
      <w:r>
        <w:rPr>
          <w:rFonts w:ascii="Arial" w:hAnsi="Arial" w:cs="Arial"/>
          <w:b/>
          <w:szCs w:val="20"/>
          <w:lang w:val="cs-CZ"/>
        </w:rPr>
        <w:t xml:space="preserve">První etapa </w:t>
      </w:r>
      <w:r w:rsidR="0032299A">
        <w:rPr>
          <w:rFonts w:ascii="Arial" w:hAnsi="Arial" w:cs="Arial"/>
          <w:b/>
          <w:szCs w:val="20"/>
          <w:lang w:val="cs-CZ"/>
        </w:rPr>
        <w:t xml:space="preserve">Arcus City </w:t>
      </w:r>
      <w:r w:rsidR="003D303E">
        <w:rPr>
          <w:rFonts w:ascii="Arial" w:hAnsi="Arial" w:cs="Arial"/>
          <w:b/>
          <w:szCs w:val="20"/>
          <w:lang w:val="cs-CZ"/>
        </w:rPr>
        <w:t>m</w:t>
      </w:r>
      <w:r>
        <w:rPr>
          <w:rFonts w:ascii="Arial" w:hAnsi="Arial" w:cs="Arial"/>
          <w:b/>
          <w:szCs w:val="20"/>
          <w:lang w:val="cs-CZ"/>
        </w:rPr>
        <w:t>á</w:t>
      </w:r>
      <w:r w:rsidR="003D303E">
        <w:rPr>
          <w:rFonts w:ascii="Arial" w:hAnsi="Arial" w:cs="Arial"/>
          <w:b/>
          <w:szCs w:val="20"/>
          <w:lang w:val="cs-CZ"/>
        </w:rPr>
        <w:t xml:space="preserve"> dokončenou </w:t>
      </w:r>
      <w:r w:rsidR="0032299A">
        <w:rPr>
          <w:rFonts w:ascii="Arial" w:hAnsi="Arial" w:cs="Arial"/>
          <w:b/>
          <w:szCs w:val="20"/>
          <w:lang w:val="cs-CZ"/>
        </w:rPr>
        <w:t>hrub</w:t>
      </w:r>
      <w:r w:rsidR="003D303E">
        <w:rPr>
          <w:rFonts w:ascii="Arial" w:hAnsi="Arial" w:cs="Arial"/>
          <w:b/>
          <w:szCs w:val="20"/>
          <w:lang w:val="cs-CZ"/>
        </w:rPr>
        <w:t>ou</w:t>
      </w:r>
      <w:r w:rsidR="0032299A">
        <w:rPr>
          <w:rFonts w:ascii="Arial" w:hAnsi="Arial" w:cs="Arial"/>
          <w:b/>
          <w:szCs w:val="20"/>
          <w:lang w:val="cs-CZ"/>
        </w:rPr>
        <w:t xml:space="preserve"> stavb</w:t>
      </w:r>
      <w:r w:rsidR="003D303E">
        <w:rPr>
          <w:rFonts w:ascii="Arial" w:hAnsi="Arial" w:cs="Arial"/>
          <w:b/>
          <w:szCs w:val="20"/>
          <w:lang w:val="cs-CZ"/>
        </w:rPr>
        <w:t>u</w:t>
      </w:r>
    </w:p>
    <w:bookmarkEnd w:id="0"/>
    <w:p w14:paraId="0A660271" w14:textId="791BF441" w:rsidR="00157EAD" w:rsidRPr="0092183E" w:rsidRDefault="00157EAD" w:rsidP="00CC0F75">
      <w:pPr>
        <w:spacing w:after="0" w:line="320" w:lineRule="atLeast"/>
        <w:jc w:val="both"/>
        <w:rPr>
          <w:rFonts w:ascii="Arial" w:hAnsi="Arial" w:cs="Arial"/>
          <w:b/>
          <w:szCs w:val="20"/>
          <w:lang w:val="cs-CZ"/>
        </w:rPr>
      </w:pPr>
    </w:p>
    <w:p w14:paraId="19BF963A" w14:textId="1F2B7A98" w:rsidR="003C554D" w:rsidRDefault="00DF7503" w:rsidP="003C554D">
      <w:pPr>
        <w:spacing w:after="0" w:line="320" w:lineRule="atLeast"/>
        <w:jc w:val="both"/>
        <w:rPr>
          <w:rFonts w:ascii="Arial" w:hAnsi="Arial" w:cs="Arial"/>
          <w:b/>
          <w:bCs/>
          <w:sz w:val="20"/>
          <w:szCs w:val="20"/>
          <w:lang w:val="cs-CZ"/>
        </w:rPr>
      </w:pPr>
      <w:r w:rsidRPr="0019102A">
        <w:rPr>
          <w:rFonts w:ascii="Arial" w:hAnsi="Arial" w:cs="Arial"/>
          <w:b/>
          <w:bCs/>
          <w:i/>
          <w:iCs/>
          <w:sz w:val="20"/>
          <w:szCs w:val="20"/>
          <w:lang w:val="cs-CZ"/>
        </w:rPr>
        <w:t>(Praha,</w:t>
      </w:r>
      <w:r w:rsidR="0019102A" w:rsidRPr="0019102A">
        <w:rPr>
          <w:rFonts w:ascii="Arial" w:hAnsi="Arial" w:cs="Arial"/>
          <w:b/>
          <w:bCs/>
          <w:i/>
          <w:iCs/>
          <w:sz w:val="20"/>
          <w:szCs w:val="20"/>
          <w:lang w:val="cs-CZ"/>
        </w:rPr>
        <w:t xml:space="preserve"> </w:t>
      </w:r>
      <w:r w:rsidR="007B54BF">
        <w:rPr>
          <w:rFonts w:ascii="Arial" w:hAnsi="Arial" w:cs="Arial"/>
          <w:b/>
          <w:bCs/>
          <w:i/>
          <w:iCs/>
          <w:sz w:val="20"/>
          <w:szCs w:val="20"/>
          <w:lang w:val="cs-CZ"/>
        </w:rPr>
        <w:t>1</w:t>
      </w:r>
      <w:r w:rsidR="0019102A" w:rsidRPr="00785735">
        <w:rPr>
          <w:rFonts w:ascii="Arial" w:hAnsi="Arial" w:cs="Arial"/>
          <w:b/>
          <w:bCs/>
          <w:i/>
          <w:iCs/>
          <w:sz w:val="20"/>
          <w:szCs w:val="20"/>
          <w:lang w:val="cs-CZ"/>
        </w:rPr>
        <w:t>.</w:t>
      </w:r>
      <w:r w:rsidR="00157EAD" w:rsidRPr="00785735">
        <w:rPr>
          <w:rFonts w:ascii="Arial" w:hAnsi="Arial" w:cs="Arial"/>
          <w:b/>
          <w:bCs/>
          <w:i/>
          <w:iCs/>
          <w:sz w:val="20"/>
          <w:szCs w:val="20"/>
          <w:lang w:val="cs-CZ"/>
        </w:rPr>
        <w:t xml:space="preserve"> </w:t>
      </w:r>
      <w:r w:rsidR="007B54BF">
        <w:rPr>
          <w:rFonts w:ascii="Arial" w:hAnsi="Arial" w:cs="Arial"/>
          <w:b/>
          <w:bCs/>
          <w:i/>
          <w:iCs/>
          <w:sz w:val="20"/>
          <w:szCs w:val="20"/>
          <w:lang w:val="cs-CZ"/>
        </w:rPr>
        <w:t>listopadu</w:t>
      </w:r>
      <w:r w:rsidR="0092129F" w:rsidRPr="0092183E">
        <w:rPr>
          <w:rFonts w:ascii="Arial" w:hAnsi="Arial" w:cs="Arial"/>
          <w:b/>
          <w:bCs/>
          <w:i/>
          <w:iCs/>
          <w:sz w:val="20"/>
          <w:szCs w:val="20"/>
          <w:lang w:val="cs-CZ"/>
        </w:rPr>
        <w:t xml:space="preserve"> </w:t>
      </w:r>
      <w:r w:rsidR="00157EAD" w:rsidRPr="0092183E">
        <w:rPr>
          <w:rFonts w:ascii="Arial" w:hAnsi="Arial" w:cs="Arial"/>
          <w:b/>
          <w:bCs/>
          <w:i/>
          <w:iCs/>
          <w:sz w:val="20"/>
          <w:szCs w:val="20"/>
          <w:lang w:val="cs-CZ"/>
        </w:rPr>
        <w:t xml:space="preserve">2022) </w:t>
      </w:r>
      <w:r w:rsidR="0049462D" w:rsidRPr="0092183E">
        <w:rPr>
          <w:rFonts w:ascii="Arial" w:hAnsi="Arial" w:cs="Arial"/>
          <w:b/>
          <w:bCs/>
          <w:sz w:val="20"/>
          <w:szCs w:val="20"/>
          <w:lang w:val="cs-CZ"/>
        </w:rPr>
        <w:t>–</w:t>
      </w:r>
      <w:r w:rsidR="004B1817" w:rsidRPr="0092183E">
        <w:rPr>
          <w:rFonts w:ascii="Arial" w:hAnsi="Arial" w:cs="Arial"/>
          <w:b/>
          <w:bCs/>
          <w:sz w:val="20"/>
          <w:szCs w:val="20"/>
          <w:lang w:val="cs-CZ"/>
        </w:rPr>
        <w:t xml:space="preserve"> </w:t>
      </w:r>
      <w:r w:rsidR="008A28AA" w:rsidRPr="0092183E">
        <w:rPr>
          <w:rFonts w:ascii="Arial" w:hAnsi="Arial" w:cs="Arial"/>
          <w:b/>
          <w:bCs/>
          <w:sz w:val="20"/>
          <w:szCs w:val="20"/>
          <w:lang w:val="cs-CZ"/>
        </w:rPr>
        <w:t xml:space="preserve">Společnost </w:t>
      </w:r>
      <w:r w:rsidR="00E05D5F" w:rsidRPr="0092183E">
        <w:rPr>
          <w:rFonts w:ascii="Arial" w:hAnsi="Arial" w:cs="Arial"/>
          <w:b/>
          <w:bCs/>
          <w:sz w:val="20"/>
          <w:szCs w:val="20"/>
          <w:lang w:val="cs-CZ"/>
        </w:rPr>
        <w:t xml:space="preserve">UBM Development Czechia </w:t>
      </w:r>
      <w:r w:rsidR="0095227D">
        <w:rPr>
          <w:rFonts w:ascii="Arial" w:hAnsi="Arial" w:cs="Arial"/>
          <w:b/>
          <w:bCs/>
          <w:sz w:val="20"/>
          <w:szCs w:val="20"/>
          <w:lang w:val="cs-CZ"/>
        </w:rPr>
        <w:t xml:space="preserve">dokončila </w:t>
      </w:r>
      <w:r w:rsidR="0032299A">
        <w:rPr>
          <w:rFonts w:ascii="Arial" w:hAnsi="Arial" w:cs="Arial"/>
          <w:b/>
          <w:bCs/>
          <w:sz w:val="20"/>
          <w:szCs w:val="20"/>
          <w:lang w:val="cs-CZ"/>
        </w:rPr>
        <w:t>hrub</w:t>
      </w:r>
      <w:r w:rsidR="0095227D">
        <w:rPr>
          <w:rFonts w:ascii="Arial" w:hAnsi="Arial" w:cs="Arial"/>
          <w:b/>
          <w:bCs/>
          <w:sz w:val="20"/>
          <w:szCs w:val="20"/>
          <w:lang w:val="cs-CZ"/>
        </w:rPr>
        <w:t>ou</w:t>
      </w:r>
      <w:r w:rsidR="0032299A">
        <w:rPr>
          <w:rFonts w:ascii="Arial" w:hAnsi="Arial" w:cs="Arial"/>
          <w:b/>
          <w:bCs/>
          <w:sz w:val="20"/>
          <w:szCs w:val="20"/>
          <w:lang w:val="cs-CZ"/>
        </w:rPr>
        <w:t xml:space="preserve"> stavb</w:t>
      </w:r>
      <w:r w:rsidR="0095227D">
        <w:rPr>
          <w:rFonts w:ascii="Arial" w:hAnsi="Arial" w:cs="Arial"/>
          <w:b/>
          <w:bCs/>
          <w:sz w:val="20"/>
          <w:szCs w:val="20"/>
          <w:lang w:val="cs-CZ"/>
        </w:rPr>
        <w:t>u</w:t>
      </w:r>
      <w:r w:rsidR="0032299A">
        <w:rPr>
          <w:rFonts w:ascii="Arial" w:hAnsi="Arial" w:cs="Arial"/>
          <w:b/>
          <w:bCs/>
          <w:sz w:val="20"/>
          <w:szCs w:val="20"/>
          <w:lang w:val="cs-CZ"/>
        </w:rPr>
        <w:t xml:space="preserve"> budovy E a F z první etapy rezidenčního projektu Arcus City. </w:t>
      </w:r>
      <w:r w:rsidR="00BC5727">
        <w:rPr>
          <w:rFonts w:ascii="Arial" w:hAnsi="Arial" w:cs="Arial"/>
          <w:b/>
          <w:bCs/>
          <w:sz w:val="20"/>
          <w:szCs w:val="20"/>
          <w:lang w:val="cs-CZ"/>
        </w:rPr>
        <w:t xml:space="preserve">Z celkem </w:t>
      </w:r>
      <w:r w:rsidR="003C554D">
        <w:rPr>
          <w:rFonts w:ascii="Arial" w:hAnsi="Arial" w:cs="Arial"/>
          <w:b/>
          <w:bCs/>
          <w:sz w:val="20"/>
          <w:szCs w:val="20"/>
          <w:lang w:val="cs-CZ"/>
        </w:rPr>
        <w:t xml:space="preserve">50 bytů </w:t>
      </w:r>
      <w:r w:rsidR="00BC5727">
        <w:rPr>
          <w:rFonts w:ascii="Arial" w:hAnsi="Arial" w:cs="Arial"/>
          <w:b/>
          <w:bCs/>
          <w:sz w:val="20"/>
          <w:szCs w:val="20"/>
          <w:lang w:val="cs-CZ"/>
        </w:rPr>
        <w:t xml:space="preserve">zbývají ke koupi </w:t>
      </w:r>
      <w:r w:rsidR="003C554D">
        <w:rPr>
          <w:rFonts w:ascii="Arial" w:hAnsi="Arial" w:cs="Arial"/>
          <w:b/>
          <w:bCs/>
          <w:sz w:val="20"/>
          <w:szCs w:val="20"/>
          <w:lang w:val="cs-CZ"/>
        </w:rPr>
        <w:t xml:space="preserve">poslední </w:t>
      </w:r>
      <w:r w:rsidR="00BC5727">
        <w:rPr>
          <w:rFonts w:ascii="Arial" w:hAnsi="Arial" w:cs="Arial"/>
          <w:b/>
          <w:bCs/>
          <w:sz w:val="20"/>
          <w:szCs w:val="20"/>
          <w:lang w:val="cs-CZ"/>
        </w:rPr>
        <w:t>tři</w:t>
      </w:r>
      <w:r w:rsidR="003C554D">
        <w:rPr>
          <w:rFonts w:ascii="Arial" w:hAnsi="Arial" w:cs="Arial"/>
          <w:b/>
          <w:bCs/>
          <w:sz w:val="20"/>
          <w:szCs w:val="20"/>
          <w:lang w:val="cs-CZ"/>
        </w:rPr>
        <w:t xml:space="preserve">. </w:t>
      </w:r>
      <w:r w:rsidR="0095227D">
        <w:rPr>
          <w:rFonts w:ascii="Arial" w:hAnsi="Arial" w:cs="Arial"/>
          <w:b/>
          <w:bCs/>
          <w:sz w:val="20"/>
          <w:szCs w:val="20"/>
          <w:lang w:val="cs-CZ"/>
        </w:rPr>
        <w:t xml:space="preserve">Budova bude dokončena a k nastěhování ve druhé polovině roku 2023. </w:t>
      </w:r>
      <w:r w:rsidR="00164EB3">
        <w:rPr>
          <w:rFonts w:ascii="Arial" w:hAnsi="Arial" w:cs="Arial"/>
          <w:b/>
          <w:bCs/>
          <w:sz w:val="20"/>
          <w:szCs w:val="20"/>
          <w:lang w:val="cs-CZ"/>
        </w:rPr>
        <w:t>A</w:t>
      </w:r>
      <w:r w:rsidR="008B6CD2">
        <w:rPr>
          <w:rFonts w:ascii="Arial" w:hAnsi="Arial" w:cs="Arial"/>
          <w:b/>
          <w:bCs/>
          <w:sz w:val="20"/>
          <w:szCs w:val="20"/>
          <w:lang w:val="cs-CZ"/>
        </w:rPr>
        <w:t xml:space="preserve">reál </w:t>
      </w:r>
      <w:r w:rsidR="003C554D" w:rsidRPr="0032299A">
        <w:rPr>
          <w:rFonts w:ascii="Arial" w:hAnsi="Arial" w:cs="Arial"/>
          <w:b/>
          <w:bCs/>
          <w:sz w:val="20"/>
          <w:szCs w:val="20"/>
          <w:lang w:val="cs-CZ"/>
        </w:rPr>
        <w:t xml:space="preserve">Arcus City </w:t>
      </w:r>
      <w:r w:rsidR="00164EB3">
        <w:rPr>
          <w:rFonts w:ascii="Arial" w:hAnsi="Arial" w:cs="Arial"/>
          <w:b/>
          <w:bCs/>
          <w:sz w:val="20"/>
          <w:szCs w:val="20"/>
          <w:lang w:val="cs-CZ"/>
        </w:rPr>
        <w:t>vzniká ve třech etapách</w:t>
      </w:r>
      <w:r w:rsidR="0095227D">
        <w:rPr>
          <w:rFonts w:ascii="Arial" w:hAnsi="Arial" w:cs="Arial"/>
          <w:b/>
          <w:bCs/>
          <w:sz w:val="20"/>
          <w:szCs w:val="20"/>
          <w:lang w:val="cs-CZ"/>
        </w:rPr>
        <w:t>. Součástí projektu je</w:t>
      </w:r>
      <w:r w:rsidR="003C554D" w:rsidRPr="0032299A">
        <w:rPr>
          <w:rFonts w:ascii="Arial" w:hAnsi="Arial" w:cs="Arial"/>
          <w:b/>
          <w:bCs/>
          <w:sz w:val="20"/>
          <w:szCs w:val="20"/>
          <w:lang w:val="cs-CZ"/>
        </w:rPr>
        <w:t xml:space="preserve"> náměstí s relaxační zónou a obchody.</w:t>
      </w:r>
      <w:r w:rsidR="00164EB3" w:rsidRPr="00164EB3">
        <w:rPr>
          <w:rFonts w:ascii="Arial" w:hAnsi="Arial" w:cs="Arial"/>
          <w:b/>
          <w:bCs/>
          <w:sz w:val="20"/>
          <w:szCs w:val="20"/>
          <w:lang w:val="cs-CZ"/>
        </w:rPr>
        <w:t xml:space="preserve"> </w:t>
      </w:r>
      <w:r w:rsidR="001F49C7" w:rsidRPr="00374FB2">
        <w:rPr>
          <w:rFonts w:ascii="Arial" w:hAnsi="Arial" w:cs="Arial"/>
          <w:b/>
          <w:bCs/>
          <w:sz w:val="20"/>
          <w:szCs w:val="20"/>
          <w:lang w:val="cs-CZ"/>
        </w:rPr>
        <w:t xml:space="preserve">Projekt </w:t>
      </w:r>
      <w:r w:rsidR="00374FB2" w:rsidRPr="00374FB2">
        <w:rPr>
          <w:rFonts w:ascii="Arial" w:hAnsi="Arial" w:cs="Arial"/>
          <w:b/>
          <w:bCs/>
          <w:sz w:val="20"/>
          <w:szCs w:val="20"/>
          <w:lang w:val="cs-CZ"/>
        </w:rPr>
        <w:t>je</w:t>
      </w:r>
      <w:r w:rsidR="001F49C7" w:rsidRPr="00374FB2">
        <w:rPr>
          <w:rFonts w:ascii="Arial" w:hAnsi="Arial" w:cs="Arial"/>
          <w:b/>
          <w:bCs/>
          <w:sz w:val="20"/>
          <w:szCs w:val="20"/>
          <w:lang w:val="cs-CZ"/>
        </w:rPr>
        <w:t xml:space="preserve"> realizován</w:t>
      </w:r>
      <w:r w:rsidR="001F49C7" w:rsidRPr="3D7A1033">
        <w:rPr>
          <w:rFonts w:ascii="Arial" w:hAnsi="Arial" w:cs="Arial"/>
          <w:b/>
          <w:bCs/>
          <w:sz w:val="20"/>
          <w:szCs w:val="20"/>
          <w:lang w:val="cs-CZ"/>
        </w:rPr>
        <w:t xml:space="preserve"> s ekologickou certifikací BREEAM.</w:t>
      </w:r>
      <w:r w:rsidR="001F49C7">
        <w:rPr>
          <w:rFonts w:ascii="Arial" w:hAnsi="Arial" w:cs="Arial"/>
          <w:b/>
          <w:bCs/>
          <w:sz w:val="20"/>
          <w:szCs w:val="20"/>
          <w:lang w:val="cs-CZ"/>
        </w:rPr>
        <w:t xml:space="preserve"> </w:t>
      </w:r>
    </w:p>
    <w:p w14:paraId="6BCBFFAF" w14:textId="77777777" w:rsidR="00955D4F" w:rsidRPr="0032299A" w:rsidRDefault="00955D4F" w:rsidP="003C554D">
      <w:pPr>
        <w:spacing w:after="0" w:line="320" w:lineRule="atLeast"/>
        <w:jc w:val="both"/>
        <w:rPr>
          <w:rFonts w:ascii="Arial" w:hAnsi="Arial" w:cs="Arial"/>
          <w:b/>
          <w:bCs/>
          <w:sz w:val="20"/>
          <w:szCs w:val="20"/>
          <w:lang w:val="cs-CZ"/>
        </w:rPr>
      </w:pPr>
    </w:p>
    <w:p w14:paraId="7B77B2B2" w14:textId="3833DCB4" w:rsidR="0032299A" w:rsidRPr="00FD2299" w:rsidRDefault="00F11380" w:rsidP="00D14B31">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58752" behindDoc="1" locked="0" layoutInCell="1" allowOverlap="1" wp14:anchorId="701439D5" wp14:editId="7BEF3052">
            <wp:simplePos x="0" y="0"/>
            <wp:positionH relativeFrom="margin">
              <wp:align>right</wp:align>
            </wp:positionH>
            <wp:positionV relativeFrom="paragraph">
              <wp:posOffset>53340</wp:posOffset>
            </wp:positionV>
            <wp:extent cx="1799590" cy="1198245"/>
            <wp:effectExtent l="0" t="0" r="0" b="1905"/>
            <wp:wrapTight wrapText="bothSides">
              <wp:wrapPolygon edited="0">
                <wp:start x="0" y="0"/>
                <wp:lineTo x="0" y="21291"/>
                <wp:lineTo x="21265" y="21291"/>
                <wp:lineTo x="2126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2" cstate="print">
                      <a:extLst>
                        <a:ext uri="{28A0092B-C50C-407E-A947-70E740481C1C}">
                          <a14:useLocalDpi xmlns:a14="http://schemas.microsoft.com/office/drawing/2010/main"/>
                        </a:ext>
                      </a:extLst>
                    </a:blip>
                    <a:stretch>
                      <a:fillRect/>
                    </a:stretch>
                  </pic:blipFill>
                  <pic:spPr>
                    <a:xfrm>
                      <a:off x="0" y="0"/>
                      <a:ext cx="1799590" cy="1198245"/>
                    </a:xfrm>
                    <a:prstGeom prst="rect">
                      <a:avLst/>
                    </a:prstGeom>
                  </pic:spPr>
                </pic:pic>
              </a:graphicData>
            </a:graphic>
            <wp14:sizeRelH relativeFrom="page">
              <wp14:pctWidth>0</wp14:pctWidth>
            </wp14:sizeRelH>
            <wp14:sizeRelV relativeFrom="page">
              <wp14:pctHeight>0</wp14:pctHeight>
            </wp14:sizeRelV>
          </wp:anchor>
        </w:drawing>
      </w:r>
      <w:r w:rsidR="00374FB2">
        <w:rPr>
          <w:rFonts w:ascii="Arial" w:hAnsi="Arial" w:cs="Arial"/>
          <w:sz w:val="20"/>
          <w:szCs w:val="20"/>
          <w:lang w:val="cs-CZ"/>
        </w:rPr>
        <w:t>P</w:t>
      </w:r>
      <w:r w:rsidR="003C554D" w:rsidRPr="00FD2299">
        <w:rPr>
          <w:rFonts w:ascii="Arial" w:hAnsi="Arial" w:cs="Arial"/>
          <w:sz w:val="20"/>
          <w:szCs w:val="20"/>
          <w:lang w:val="cs-CZ"/>
        </w:rPr>
        <w:t xml:space="preserve">rvní etapa projektu </w:t>
      </w:r>
      <w:hyperlink r:id="rId13" w:history="1">
        <w:r w:rsidR="003C554D" w:rsidRPr="00FD2299">
          <w:rPr>
            <w:rStyle w:val="Hypertextovodkaz"/>
            <w:rFonts w:ascii="Arial" w:hAnsi="Arial" w:cs="Arial"/>
            <w:sz w:val="20"/>
            <w:szCs w:val="20"/>
            <w:lang w:val="cs-CZ"/>
          </w:rPr>
          <w:t>Arcus City</w:t>
        </w:r>
      </w:hyperlink>
      <w:r w:rsidR="006441CE">
        <w:rPr>
          <w:rStyle w:val="Hypertextovodkaz"/>
          <w:rFonts w:ascii="Arial" w:hAnsi="Arial" w:cs="Arial"/>
          <w:sz w:val="20"/>
          <w:szCs w:val="20"/>
          <w:lang w:val="cs-CZ"/>
        </w:rPr>
        <w:t xml:space="preserve"> </w:t>
      </w:r>
      <w:r w:rsidR="006D2556">
        <w:rPr>
          <w:rFonts w:ascii="Arial" w:hAnsi="Arial" w:cs="Arial"/>
          <w:sz w:val="20"/>
          <w:szCs w:val="20"/>
          <w:lang w:val="cs-CZ"/>
        </w:rPr>
        <w:t xml:space="preserve">čítající </w:t>
      </w:r>
      <w:r w:rsidR="00FD2299" w:rsidRPr="00FD2299">
        <w:rPr>
          <w:rFonts w:ascii="Arial" w:hAnsi="Arial" w:cs="Arial"/>
          <w:sz w:val="20"/>
          <w:szCs w:val="20"/>
          <w:lang w:val="cs-CZ"/>
        </w:rPr>
        <w:t>150 bytů o dispozici 1+kk až 4+kk a velikostech od 27,4 m</w:t>
      </w:r>
      <w:r w:rsidR="00FD2299" w:rsidRPr="00FD2299">
        <w:rPr>
          <w:rFonts w:ascii="Arial" w:hAnsi="Arial" w:cs="Arial"/>
          <w:sz w:val="20"/>
          <w:szCs w:val="20"/>
          <w:vertAlign w:val="superscript"/>
          <w:lang w:val="cs-CZ"/>
        </w:rPr>
        <w:t>2</w:t>
      </w:r>
      <w:r w:rsidR="00FD2299" w:rsidRPr="00FD2299">
        <w:rPr>
          <w:rFonts w:ascii="Arial" w:hAnsi="Arial" w:cs="Arial"/>
          <w:sz w:val="20"/>
          <w:szCs w:val="20"/>
          <w:lang w:val="cs-CZ"/>
        </w:rPr>
        <w:t> do 136,7 m</w:t>
      </w:r>
      <w:r w:rsidR="00FD2299" w:rsidRPr="00FD2299">
        <w:rPr>
          <w:rFonts w:ascii="Arial" w:hAnsi="Arial" w:cs="Arial"/>
          <w:sz w:val="20"/>
          <w:szCs w:val="20"/>
          <w:vertAlign w:val="superscript"/>
          <w:lang w:val="cs-CZ"/>
        </w:rPr>
        <w:t>2</w:t>
      </w:r>
      <w:r w:rsidR="00AC66DC" w:rsidRPr="00FE35E8">
        <w:rPr>
          <w:rFonts w:ascii="Arial" w:hAnsi="Arial" w:cs="Arial"/>
          <w:sz w:val="20"/>
          <w:szCs w:val="20"/>
          <w:lang w:val="cs-CZ"/>
        </w:rPr>
        <w:t>,</w:t>
      </w:r>
      <w:r w:rsidR="003C554D" w:rsidRPr="00FD2299">
        <w:rPr>
          <w:rFonts w:ascii="Arial" w:hAnsi="Arial" w:cs="Arial"/>
          <w:sz w:val="20"/>
          <w:szCs w:val="20"/>
          <w:lang w:val="cs-CZ"/>
        </w:rPr>
        <w:t xml:space="preserve"> má</w:t>
      </w:r>
      <w:r w:rsidR="00FD2299" w:rsidRPr="00FD2299">
        <w:rPr>
          <w:rFonts w:ascii="Arial" w:hAnsi="Arial" w:cs="Arial"/>
          <w:sz w:val="20"/>
          <w:szCs w:val="20"/>
          <w:lang w:val="cs-CZ"/>
        </w:rPr>
        <w:t xml:space="preserve"> </w:t>
      </w:r>
      <w:r w:rsidR="005C6E86">
        <w:rPr>
          <w:rFonts w:ascii="Arial" w:hAnsi="Arial" w:cs="Arial"/>
          <w:sz w:val="20"/>
          <w:szCs w:val="20"/>
          <w:lang w:val="cs-CZ"/>
        </w:rPr>
        <w:t xml:space="preserve">nyní </w:t>
      </w:r>
      <w:r w:rsidR="007A2C5D">
        <w:rPr>
          <w:rFonts w:ascii="Arial" w:hAnsi="Arial" w:cs="Arial"/>
          <w:sz w:val="20"/>
          <w:szCs w:val="20"/>
          <w:lang w:val="cs-CZ"/>
        </w:rPr>
        <w:t xml:space="preserve">hotovou </w:t>
      </w:r>
      <w:r w:rsidR="003C554D" w:rsidRPr="00FD2299">
        <w:rPr>
          <w:rFonts w:ascii="Arial" w:hAnsi="Arial" w:cs="Arial"/>
          <w:sz w:val="20"/>
          <w:szCs w:val="20"/>
          <w:lang w:val="cs-CZ"/>
        </w:rPr>
        <w:t>hrubou stavbu.</w:t>
      </w:r>
      <w:r w:rsidR="00FD2299" w:rsidRPr="00FD2299">
        <w:rPr>
          <w:rFonts w:ascii="Arial" w:hAnsi="Arial" w:cs="Arial"/>
          <w:sz w:val="20"/>
          <w:szCs w:val="20"/>
          <w:lang w:val="cs-CZ"/>
        </w:rPr>
        <w:t xml:space="preserve"> </w:t>
      </w:r>
      <w:r w:rsidR="00BB7505">
        <w:rPr>
          <w:rFonts w:ascii="Arial" w:hAnsi="Arial" w:cs="Arial"/>
          <w:sz w:val="20"/>
          <w:szCs w:val="20"/>
          <w:lang w:val="cs-CZ"/>
        </w:rPr>
        <w:t>U</w:t>
      </w:r>
      <w:r w:rsidR="00BB7505" w:rsidRPr="00FD2299">
        <w:rPr>
          <w:rFonts w:ascii="Arial" w:hAnsi="Arial" w:cs="Arial"/>
          <w:sz w:val="20"/>
          <w:szCs w:val="20"/>
          <w:lang w:val="cs-CZ"/>
        </w:rPr>
        <w:t xml:space="preserve"> všech dom</w:t>
      </w:r>
      <w:r w:rsidR="00BB7505">
        <w:rPr>
          <w:rFonts w:ascii="Arial" w:hAnsi="Arial" w:cs="Arial"/>
          <w:sz w:val="20"/>
          <w:szCs w:val="20"/>
          <w:lang w:val="cs-CZ"/>
        </w:rPr>
        <w:t>ů</w:t>
      </w:r>
      <w:r w:rsidR="00BB7505" w:rsidRPr="00FD2299">
        <w:rPr>
          <w:rFonts w:ascii="Arial" w:hAnsi="Arial" w:cs="Arial"/>
          <w:sz w:val="20"/>
          <w:szCs w:val="20"/>
          <w:lang w:val="cs-CZ"/>
        </w:rPr>
        <w:t xml:space="preserve"> A až F probíhají</w:t>
      </w:r>
      <w:r w:rsidR="00BB7505">
        <w:rPr>
          <w:rFonts w:ascii="Arial" w:hAnsi="Arial" w:cs="Arial"/>
          <w:sz w:val="20"/>
          <w:szCs w:val="20"/>
          <w:lang w:val="cs-CZ"/>
        </w:rPr>
        <w:t xml:space="preserve"> v</w:t>
      </w:r>
      <w:r w:rsidR="005C6E86">
        <w:rPr>
          <w:rFonts w:ascii="Arial" w:hAnsi="Arial" w:cs="Arial"/>
          <w:sz w:val="20"/>
          <w:szCs w:val="20"/>
          <w:lang w:val="cs-CZ"/>
        </w:rPr>
        <w:t xml:space="preserve"> současné době </w:t>
      </w:r>
      <w:r w:rsidR="0032299A" w:rsidRPr="00FD2299">
        <w:rPr>
          <w:rFonts w:ascii="Arial" w:hAnsi="Arial" w:cs="Arial"/>
          <w:sz w:val="20"/>
          <w:szCs w:val="20"/>
          <w:lang w:val="cs-CZ"/>
        </w:rPr>
        <w:t xml:space="preserve">práce na fasádě a interiérech. </w:t>
      </w:r>
      <w:r w:rsidR="00A61AD1">
        <w:rPr>
          <w:rFonts w:ascii="Arial" w:hAnsi="Arial" w:cs="Arial"/>
          <w:sz w:val="20"/>
          <w:szCs w:val="20"/>
          <w:lang w:val="cs-CZ"/>
        </w:rPr>
        <w:t>Současně</w:t>
      </w:r>
      <w:r w:rsidR="005C6E86">
        <w:rPr>
          <w:rFonts w:ascii="Arial" w:hAnsi="Arial" w:cs="Arial"/>
          <w:sz w:val="20"/>
          <w:szCs w:val="20"/>
          <w:lang w:val="cs-CZ"/>
        </w:rPr>
        <w:t xml:space="preserve"> p</w:t>
      </w:r>
      <w:r w:rsidR="007A07D6">
        <w:rPr>
          <w:rFonts w:ascii="Arial" w:hAnsi="Arial" w:cs="Arial"/>
          <w:sz w:val="20"/>
          <w:szCs w:val="20"/>
          <w:lang w:val="cs-CZ"/>
        </w:rPr>
        <w:t>okračuje</w:t>
      </w:r>
      <w:r w:rsidR="005C6E86">
        <w:rPr>
          <w:rFonts w:ascii="Arial" w:hAnsi="Arial" w:cs="Arial"/>
          <w:sz w:val="20"/>
          <w:szCs w:val="20"/>
          <w:lang w:val="cs-CZ"/>
        </w:rPr>
        <w:t xml:space="preserve"> výstavba bytového domu se třemi věžemi G, H, I </w:t>
      </w:r>
      <w:r w:rsidR="0095227D">
        <w:rPr>
          <w:rFonts w:ascii="Arial" w:hAnsi="Arial" w:cs="Arial"/>
          <w:sz w:val="20"/>
          <w:szCs w:val="20"/>
          <w:lang w:val="cs-CZ"/>
        </w:rPr>
        <w:t>v centrální části. Byla</w:t>
      </w:r>
      <w:r w:rsidR="0032299A" w:rsidRPr="00FD2299">
        <w:rPr>
          <w:rFonts w:ascii="Arial" w:hAnsi="Arial" w:cs="Arial"/>
          <w:sz w:val="20"/>
          <w:szCs w:val="20"/>
          <w:lang w:val="cs-CZ"/>
        </w:rPr>
        <w:t xml:space="preserve"> vykopána jáma pro podzemní podlaží</w:t>
      </w:r>
      <w:r w:rsidR="0095227D">
        <w:rPr>
          <w:rFonts w:ascii="Arial" w:hAnsi="Arial" w:cs="Arial"/>
          <w:sz w:val="20"/>
          <w:szCs w:val="20"/>
          <w:lang w:val="cs-CZ"/>
        </w:rPr>
        <w:t xml:space="preserve">, v němž </w:t>
      </w:r>
      <w:r w:rsidR="00A61AD1">
        <w:rPr>
          <w:rFonts w:ascii="Arial" w:hAnsi="Arial" w:cs="Arial"/>
          <w:sz w:val="20"/>
          <w:szCs w:val="20"/>
          <w:lang w:val="cs-CZ"/>
        </w:rPr>
        <w:t>b</w:t>
      </w:r>
      <w:r w:rsidR="0095227D">
        <w:rPr>
          <w:rFonts w:ascii="Arial" w:hAnsi="Arial" w:cs="Arial"/>
          <w:sz w:val="20"/>
          <w:szCs w:val="20"/>
          <w:lang w:val="cs-CZ"/>
        </w:rPr>
        <w:t>udou umístěna parkovací stání a sklepy</w:t>
      </w:r>
      <w:r w:rsidR="007354FD">
        <w:rPr>
          <w:rFonts w:ascii="Arial" w:hAnsi="Arial" w:cs="Arial"/>
          <w:sz w:val="20"/>
          <w:szCs w:val="20"/>
          <w:lang w:val="cs-CZ"/>
        </w:rPr>
        <w:t>,</w:t>
      </w:r>
      <w:r w:rsidR="0095227D">
        <w:rPr>
          <w:rFonts w:ascii="Arial" w:hAnsi="Arial" w:cs="Arial"/>
          <w:sz w:val="20"/>
          <w:szCs w:val="20"/>
          <w:lang w:val="cs-CZ"/>
        </w:rPr>
        <w:t xml:space="preserve"> a nyní jsou vrtány piloty. </w:t>
      </w:r>
    </w:p>
    <w:p w14:paraId="79DD7075" w14:textId="111DB2D4" w:rsidR="0032299A" w:rsidRDefault="0032299A" w:rsidP="00D14B31">
      <w:pPr>
        <w:spacing w:after="0" w:line="320" w:lineRule="atLeast"/>
        <w:jc w:val="both"/>
        <w:rPr>
          <w:rFonts w:ascii="Arial" w:hAnsi="Arial" w:cs="Arial"/>
          <w:sz w:val="20"/>
          <w:szCs w:val="20"/>
          <w:lang w:val="cs-CZ"/>
        </w:rPr>
      </w:pPr>
    </w:p>
    <w:p w14:paraId="66FD5411" w14:textId="57431B3A" w:rsidR="00B91959" w:rsidRDefault="00F11380" w:rsidP="0099091B">
      <w:pPr>
        <w:spacing w:after="0" w:line="320" w:lineRule="atLeast"/>
        <w:jc w:val="both"/>
        <w:rPr>
          <w:rFonts w:ascii="Arial" w:hAnsi="Arial" w:cs="Arial"/>
          <w:i/>
          <w:iCs/>
          <w:sz w:val="20"/>
          <w:szCs w:val="20"/>
          <w:lang w:val="cs-CZ"/>
        </w:rPr>
      </w:pPr>
      <w:r>
        <w:rPr>
          <w:rFonts w:ascii="Arial" w:hAnsi="Arial" w:cs="Arial"/>
          <w:noProof/>
          <w:sz w:val="20"/>
          <w:szCs w:val="20"/>
          <w:lang w:val="cs-CZ" w:eastAsia="cs-CZ"/>
        </w:rPr>
        <w:drawing>
          <wp:anchor distT="0" distB="0" distL="114300" distR="114300" simplePos="0" relativeHeight="251659776" behindDoc="1" locked="0" layoutInCell="1" allowOverlap="1" wp14:anchorId="48591707" wp14:editId="221DAED4">
            <wp:simplePos x="0" y="0"/>
            <wp:positionH relativeFrom="margin">
              <wp:align>left</wp:align>
            </wp:positionH>
            <wp:positionV relativeFrom="paragraph">
              <wp:posOffset>505949</wp:posOffset>
            </wp:positionV>
            <wp:extent cx="1799590" cy="1198245"/>
            <wp:effectExtent l="0" t="0" r="0" b="1905"/>
            <wp:wrapTight wrapText="bothSides">
              <wp:wrapPolygon edited="0">
                <wp:start x="0" y="0"/>
                <wp:lineTo x="0" y="21291"/>
                <wp:lineTo x="21265" y="21291"/>
                <wp:lineTo x="2126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4" cstate="print">
                      <a:extLst>
                        <a:ext uri="{28A0092B-C50C-407E-A947-70E740481C1C}">
                          <a14:useLocalDpi xmlns:a14="http://schemas.microsoft.com/office/drawing/2010/main"/>
                        </a:ext>
                      </a:extLst>
                    </a:blip>
                    <a:stretch>
                      <a:fillRect/>
                    </a:stretch>
                  </pic:blipFill>
                  <pic:spPr>
                    <a:xfrm>
                      <a:off x="0" y="0"/>
                      <a:ext cx="1799590" cy="1198245"/>
                    </a:xfrm>
                    <a:prstGeom prst="rect">
                      <a:avLst/>
                    </a:prstGeom>
                  </pic:spPr>
                </pic:pic>
              </a:graphicData>
            </a:graphic>
            <wp14:sizeRelH relativeFrom="page">
              <wp14:pctWidth>0</wp14:pctWidth>
            </wp14:sizeRelH>
            <wp14:sizeRelV relativeFrom="page">
              <wp14:pctHeight>0</wp14:pctHeight>
            </wp14:sizeRelV>
          </wp:anchor>
        </w:drawing>
      </w:r>
      <w:r w:rsidR="00955D4F">
        <w:rPr>
          <w:rFonts w:ascii="Arial" w:hAnsi="Arial" w:cs="Arial"/>
          <w:i/>
          <w:iCs/>
          <w:sz w:val="20"/>
          <w:szCs w:val="20"/>
          <w:lang w:val="cs-CZ"/>
        </w:rPr>
        <w:t>„</w:t>
      </w:r>
      <w:r w:rsidR="002C1A02">
        <w:rPr>
          <w:rFonts w:ascii="Arial" w:hAnsi="Arial" w:cs="Arial"/>
          <w:i/>
          <w:iCs/>
          <w:sz w:val="20"/>
          <w:szCs w:val="20"/>
          <w:lang w:val="cs-CZ"/>
        </w:rPr>
        <w:t>S</w:t>
      </w:r>
      <w:r w:rsidR="0032299A" w:rsidRPr="0099091B">
        <w:rPr>
          <w:rFonts w:ascii="Arial" w:hAnsi="Arial" w:cs="Arial"/>
          <w:i/>
          <w:iCs/>
          <w:sz w:val="20"/>
          <w:szCs w:val="20"/>
          <w:lang w:val="cs-CZ"/>
        </w:rPr>
        <w:t xml:space="preserve"> výstavbou </w:t>
      </w:r>
      <w:r w:rsidR="002C1A02" w:rsidRPr="0099091B">
        <w:rPr>
          <w:rFonts w:ascii="Arial" w:hAnsi="Arial" w:cs="Arial"/>
          <w:i/>
          <w:iCs/>
          <w:sz w:val="20"/>
          <w:szCs w:val="20"/>
          <w:lang w:val="cs-CZ"/>
        </w:rPr>
        <w:t xml:space="preserve">Arcus City, našeho největšího rezidenčního projektu v Praze, </w:t>
      </w:r>
      <w:r w:rsidR="002C1A02">
        <w:rPr>
          <w:rFonts w:ascii="Arial" w:hAnsi="Arial" w:cs="Arial"/>
          <w:i/>
          <w:iCs/>
          <w:sz w:val="20"/>
          <w:szCs w:val="20"/>
          <w:lang w:val="cs-CZ"/>
        </w:rPr>
        <w:t xml:space="preserve">postupujeme </w:t>
      </w:r>
      <w:r w:rsidR="0032299A" w:rsidRPr="0099091B">
        <w:rPr>
          <w:rFonts w:ascii="Arial" w:hAnsi="Arial" w:cs="Arial"/>
          <w:i/>
          <w:iCs/>
          <w:sz w:val="20"/>
          <w:szCs w:val="20"/>
          <w:lang w:val="cs-CZ"/>
        </w:rPr>
        <w:t xml:space="preserve">velmi rychle vpřed. </w:t>
      </w:r>
      <w:r w:rsidR="00116B38">
        <w:rPr>
          <w:rFonts w:ascii="Arial" w:hAnsi="Arial" w:cs="Arial"/>
          <w:i/>
          <w:iCs/>
          <w:sz w:val="20"/>
          <w:szCs w:val="20"/>
          <w:lang w:val="cs-CZ"/>
        </w:rPr>
        <w:t>T</w:t>
      </w:r>
      <w:r w:rsidR="00FD2299">
        <w:rPr>
          <w:rFonts w:ascii="Arial" w:hAnsi="Arial" w:cs="Arial"/>
          <w:i/>
          <w:iCs/>
          <w:sz w:val="20"/>
          <w:szCs w:val="20"/>
          <w:lang w:val="cs-CZ"/>
        </w:rPr>
        <w:t xml:space="preserve">ěší </w:t>
      </w:r>
      <w:r w:rsidR="00116B38">
        <w:rPr>
          <w:rFonts w:ascii="Arial" w:hAnsi="Arial" w:cs="Arial"/>
          <w:i/>
          <w:iCs/>
          <w:sz w:val="20"/>
          <w:szCs w:val="20"/>
          <w:lang w:val="cs-CZ"/>
        </w:rPr>
        <w:t xml:space="preserve">nás </w:t>
      </w:r>
      <w:r w:rsidR="00FD2299">
        <w:rPr>
          <w:rFonts w:ascii="Arial" w:hAnsi="Arial" w:cs="Arial"/>
          <w:i/>
          <w:iCs/>
          <w:sz w:val="20"/>
          <w:szCs w:val="20"/>
          <w:lang w:val="cs-CZ"/>
        </w:rPr>
        <w:t>velký z</w:t>
      </w:r>
      <w:r w:rsidR="00FD2299" w:rsidRPr="0099091B">
        <w:rPr>
          <w:rFonts w:ascii="Arial" w:hAnsi="Arial" w:cs="Arial"/>
          <w:i/>
          <w:iCs/>
          <w:sz w:val="20"/>
          <w:szCs w:val="20"/>
          <w:lang w:val="cs-CZ"/>
        </w:rPr>
        <w:t>ájem o bydlení v</w:t>
      </w:r>
      <w:r w:rsidR="00FA104A">
        <w:rPr>
          <w:rFonts w:ascii="Arial" w:hAnsi="Arial" w:cs="Arial"/>
          <w:i/>
          <w:iCs/>
          <w:sz w:val="20"/>
          <w:szCs w:val="20"/>
          <w:lang w:val="cs-CZ"/>
        </w:rPr>
        <w:t xml:space="preserve"> této </w:t>
      </w:r>
      <w:r w:rsidR="00FD2299" w:rsidRPr="0099091B">
        <w:rPr>
          <w:rFonts w:ascii="Arial" w:hAnsi="Arial" w:cs="Arial"/>
          <w:i/>
          <w:iCs/>
          <w:sz w:val="20"/>
          <w:szCs w:val="20"/>
          <w:lang w:val="cs-CZ"/>
        </w:rPr>
        <w:t>nov</w:t>
      </w:r>
      <w:r w:rsidR="00FA104A">
        <w:rPr>
          <w:rFonts w:ascii="Arial" w:hAnsi="Arial" w:cs="Arial"/>
          <w:i/>
          <w:iCs/>
          <w:sz w:val="20"/>
          <w:szCs w:val="20"/>
          <w:lang w:val="cs-CZ"/>
        </w:rPr>
        <w:t xml:space="preserve">ě vznikající </w:t>
      </w:r>
      <w:r w:rsidR="00FD2299" w:rsidRPr="0099091B">
        <w:rPr>
          <w:rFonts w:ascii="Arial" w:hAnsi="Arial" w:cs="Arial"/>
          <w:i/>
          <w:iCs/>
          <w:sz w:val="20"/>
          <w:szCs w:val="20"/>
          <w:lang w:val="cs-CZ"/>
        </w:rPr>
        <w:t>čtvrti v Praze-Řeporyjích.</w:t>
      </w:r>
      <w:r w:rsidR="00FD2299">
        <w:rPr>
          <w:rFonts w:ascii="Arial" w:hAnsi="Arial" w:cs="Arial"/>
          <w:i/>
          <w:iCs/>
          <w:sz w:val="20"/>
          <w:szCs w:val="20"/>
          <w:lang w:val="cs-CZ"/>
        </w:rPr>
        <w:t xml:space="preserve"> První etapu </w:t>
      </w:r>
      <w:r w:rsidR="00C56EDF">
        <w:rPr>
          <w:rFonts w:ascii="Arial" w:hAnsi="Arial" w:cs="Arial"/>
          <w:i/>
          <w:iCs/>
          <w:sz w:val="20"/>
          <w:szCs w:val="20"/>
          <w:lang w:val="cs-CZ"/>
        </w:rPr>
        <w:t xml:space="preserve">máme </w:t>
      </w:r>
      <w:r w:rsidR="00F31091">
        <w:rPr>
          <w:rFonts w:ascii="Arial" w:hAnsi="Arial" w:cs="Arial"/>
          <w:i/>
          <w:iCs/>
          <w:sz w:val="20"/>
          <w:szCs w:val="20"/>
          <w:lang w:val="cs-CZ"/>
        </w:rPr>
        <w:t xml:space="preserve">až na </w:t>
      </w:r>
      <w:r w:rsidR="00301F99">
        <w:rPr>
          <w:rFonts w:ascii="Arial" w:hAnsi="Arial" w:cs="Arial"/>
          <w:i/>
          <w:iCs/>
          <w:sz w:val="20"/>
          <w:szCs w:val="20"/>
          <w:lang w:val="cs-CZ"/>
        </w:rPr>
        <w:t>pár</w:t>
      </w:r>
      <w:r w:rsidR="00F31091">
        <w:rPr>
          <w:rFonts w:ascii="Arial" w:hAnsi="Arial" w:cs="Arial"/>
          <w:i/>
          <w:iCs/>
          <w:sz w:val="20"/>
          <w:szCs w:val="20"/>
          <w:lang w:val="cs-CZ"/>
        </w:rPr>
        <w:t xml:space="preserve"> </w:t>
      </w:r>
      <w:r w:rsidR="00C56EDF">
        <w:rPr>
          <w:rFonts w:ascii="Arial" w:hAnsi="Arial" w:cs="Arial"/>
          <w:i/>
          <w:iCs/>
          <w:sz w:val="20"/>
          <w:szCs w:val="20"/>
          <w:lang w:val="cs-CZ"/>
        </w:rPr>
        <w:t>poslední</w:t>
      </w:r>
      <w:r w:rsidR="00301F99">
        <w:rPr>
          <w:rFonts w:ascii="Arial" w:hAnsi="Arial" w:cs="Arial"/>
          <w:i/>
          <w:iCs/>
          <w:sz w:val="20"/>
          <w:szCs w:val="20"/>
          <w:lang w:val="cs-CZ"/>
        </w:rPr>
        <w:t>ch</w:t>
      </w:r>
      <w:r w:rsidR="00C56EDF">
        <w:rPr>
          <w:rFonts w:ascii="Arial" w:hAnsi="Arial" w:cs="Arial"/>
          <w:i/>
          <w:iCs/>
          <w:sz w:val="20"/>
          <w:szCs w:val="20"/>
          <w:lang w:val="cs-CZ"/>
        </w:rPr>
        <w:t xml:space="preserve"> </w:t>
      </w:r>
      <w:r w:rsidR="00F31091">
        <w:rPr>
          <w:rFonts w:ascii="Arial" w:hAnsi="Arial" w:cs="Arial"/>
          <w:i/>
          <w:iCs/>
          <w:sz w:val="20"/>
          <w:szCs w:val="20"/>
          <w:lang w:val="cs-CZ"/>
        </w:rPr>
        <w:t>jednot</w:t>
      </w:r>
      <w:r w:rsidR="00301F99">
        <w:rPr>
          <w:rFonts w:ascii="Arial" w:hAnsi="Arial" w:cs="Arial"/>
          <w:i/>
          <w:iCs/>
          <w:sz w:val="20"/>
          <w:szCs w:val="20"/>
          <w:lang w:val="cs-CZ"/>
        </w:rPr>
        <w:t>ek</w:t>
      </w:r>
      <w:r w:rsidR="00FD2299">
        <w:rPr>
          <w:rFonts w:ascii="Arial" w:hAnsi="Arial" w:cs="Arial"/>
          <w:i/>
          <w:iCs/>
          <w:sz w:val="20"/>
          <w:szCs w:val="20"/>
          <w:lang w:val="cs-CZ"/>
        </w:rPr>
        <w:t xml:space="preserve"> vyproda</w:t>
      </w:r>
      <w:r w:rsidR="00C56EDF">
        <w:rPr>
          <w:rFonts w:ascii="Arial" w:hAnsi="Arial" w:cs="Arial"/>
          <w:i/>
          <w:iCs/>
          <w:sz w:val="20"/>
          <w:szCs w:val="20"/>
          <w:lang w:val="cs-CZ"/>
        </w:rPr>
        <w:t>nou již ve fázi hrubé stavby</w:t>
      </w:r>
      <w:r w:rsidR="00FD2299">
        <w:rPr>
          <w:rFonts w:ascii="Arial" w:hAnsi="Arial" w:cs="Arial"/>
          <w:i/>
          <w:iCs/>
          <w:sz w:val="20"/>
          <w:szCs w:val="20"/>
          <w:lang w:val="cs-CZ"/>
        </w:rPr>
        <w:t xml:space="preserve">. </w:t>
      </w:r>
      <w:r w:rsidR="00116B38" w:rsidRPr="0095227D">
        <w:rPr>
          <w:rFonts w:ascii="Arial" w:hAnsi="Arial" w:cs="Arial"/>
          <w:i/>
          <w:iCs/>
          <w:sz w:val="20"/>
          <w:szCs w:val="20"/>
          <w:lang w:val="cs-CZ"/>
        </w:rPr>
        <w:t>Poptávka po nových bytech, i když v pomalejším tempu, dále přetrvává</w:t>
      </w:r>
      <w:r w:rsidR="00A55A38" w:rsidRPr="0095227D">
        <w:rPr>
          <w:rFonts w:ascii="Arial" w:hAnsi="Arial" w:cs="Arial"/>
          <w:i/>
          <w:iCs/>
          <w:sz w:val="20"/>
          <w:szCs w:val="20"/>
          <w:lang w:val="cs-CZ"/>
        </w:rPr>
        <w:t xml:space="preserve">. </w:t>
      </w:r>
      <w:r w:rsidR="0095227D">
        <w:rPr>
          <w:rFonts w:ascii="Arial" w:hAnsi="Arial" w:cs="Arial"/>
          <w:i/>
          <w:iCs/>
          <w:sz w:val="20"/>
          <w:szCs w:val="20"/>
          <w:lang w:val="cs-CZ"/>
        </w:rPr>
        <w:t>Pro prvních deset k</w:t>
      </w:r>
      <w:r w:rsidR="007B54BF">
        <w:rPr>
          <w:rFonts w:ascii="Arial" w:hAnsi="Arial" w:cs="Arial"/>
          <w:i/>
          <w:iCs/>
          <w:sz w:val="20"/>
          <w:szCs w:val="20"/>
          <w:lang w:val="cs-CZ"/>
        </w:rPr>
        <w:t xml:space="preserve">upujících v bytovém domě GHI z </w:t>
      </w:r>
      <w:r w:rsidR="0095227D">
        <w:rPr>
          <w:rFonts w:ascii="Arial" w:hAnsi="Arial" w:cs="Arial"/>
          <w:i/>
          <w:iCs/>
          <w:sz w:val="20"/>
          <w:szCs w:val="20"/>
          <w:lang w:val="cs-CZ"/>
        </w:rPr>
        <w:t xml:space="preserve">druhé etapy nabízíme parkovací stání zdarma. </w:t>
      </w:r>
      <w:r w:rsidR="007354FD">
        <w:rPr>
          <w:rFonts w:ascii="Arial" w:hAnsi="Arial" w:cs="Arial"/>
          <w:i/>
          <w:iCs/>
          <w:sz w:val="20"/>
          <w:szCs w:val="20"/>
          <w:lang w:val="cs-CZ"/>
        </w:rPr>
        <w:t>V současné době</w:t>
      </w:r>
      <w:r w:rsidR="0095227D">
        <w:rPr>
          <w:rFonts w:ascii="Arial" w:hAnsi="Arial" w:cs="Arial"/>
          <w:i/>
          <w:iCs/>
          <w:sz w:val="20"/>
          <w:szCs w:val="20"/>
          <w:lang w:val="cs-CZ"/>
        </w:rPr>
        <w:t xml:space="preserve"> připravujeme třetí etapu se čtyřmi nízkopodlažními bytovými domy realizovanými jako dřevostavby</w:t>
      </w:r>
      <w:r w:rsidR="00FD2299">
        <w:rPr>
          <w:rFonts w:ascii="Arial" w:hAnsi="Arial" w:cs="Arial"/>
          <w:i/>
          <w:iCs/>
          <w:sz w:val="20"/>
          <w:szCs w:val="20"/>
          <w:lang w:val="cs-CZ"/>
        </w:rPr>
        <w:t xml:space="preserve">,“ </w:t>
      </w:r>
      <w:r w:rsidR="0099091B" w:rsidRPr="0092183E">
        <w:rPr>
          <w:rFonts w:ascii="Arial" w:hAnsi="Arial" w:cs="Arial"/>
          <w:sz w:val="20"/>
          <w:szCs w:val="20"/>
          <w:lang w:val="cs-CZ"/>
        </w:rPr>
        <w:t>říká Alice Slámová, marketingová a</w:t>
      </w:r>
      <w:r w:rsidR="0099091B">
        <w:rPr>
          <w:rFonts w:ascii="Arial" w:hAnsi="Arial" w:cs="Arial"/>
          <w:sz w:val="20"/>
          <w:szCs w:val="20"/>
          <w:lang w:val="cs-CZ"/>
        </w:rPr>
        <w:t> </w:t>
      </w:r>
      <w:r w:rsidR="0099091B" w:rsidRPr="0092183E">
        <w:rPr>
          <w:rFonts w:ascii="Arial" w:hAnsi="Arial" w:cs="Arial"/>
          <w:sz w:val="20"/>
          <w:szCs w:val="20"/>
          <w:lang w:val="cs-CZ"/>
        </w:rPr>
        <w:t xml:space="preserve">obchodní ředitelka společnosti </w:t>
      </w:r>
      <w:hyperlink r:id="rId15" w:history="1">
        <w:r w:rsidR="0099091B" w:rsidRPr="0092183E">
          <w:rPr>
            <w:rStyle w:val="Hypertextovodkaz"/>
            <w:rFonts w:ascii="Arial" w:hAnsi="Arial" w:cs="Arial"/>
            <w:sz w:val="20"/>
            <w:szCs w:val="20"/>
            <w:lang w:val="cs-CZ"/>
          </w:rPr>
          <w:t>UBM Development Czechia</w:t>
        </w:r>
      </w:hyperlink>
      <w:r w:rsidR="00FD2299">
        <w:rPr>
          <w:rFonts w:ascii="Arial" w:hAnsi="Arial" w:cs="Arial"/>
          <w:i/>
          <w:iCs/>
          <w:sz w:val="20"/>
          <w:szCs w:val="20"/>
          <w:lang w:val="cs-CZ"/>
        </w:rPr>
        <w:t>.</w:t>
      </w:r>
      <w:r w:rsidR="00F31091">
        <w:rPr>
          <w:rFonts w:ascii="Arial" w:hAnsi="Arial" w:cs="Arial"/>
          <w:i/>
          <w:iCs/>
          <w:sz w:val="20"/>
          <w:szCs w:val="20"/>
          <w:lang w:val="cs-CZ"/>
        </w:rPr>
        <w:t xml:space="preserve"> </w:t>
      </w:r>
    </w:p>
    <w:p w14:paraId="0297A5C7" w14:textId="60406138" w:rsidR="009A67AB" w:rsidRPr="00876D8C" w:rsidRDefault="009A67AB" w:rsidP="009A67AB">
      <w:pPr>
        <w:spacing w:before="100" w:beforeAutospacing="1" w:after="100" w:afterAutospacing="1" w:line="360" w:lineRule="auto"/>
        <w:jc w:val="both"/>
        <w:rPr>
          <w:rFonts w:ascii="Arial" w:hAnsi="Arial" w:cs="Arial"/>
          <w:sz w:val="20"/>
          <w:szCs w:val="20"/>
          <w:lang w:val="cs-CZ"/>
        </w:rPr>
      </w:pPr>
      <w:bookmarkStart w:id="2" w:name="_Hlk117694933"/>
      <w:r w:rsidRPr="003D2DC7">
        <w:rPr>
          <w:rFonts w:ascii="Arial" w:hAnsi="Arial" w:cs="Arial"/>
          <w:sz w:val="20"/>
          <w:szCs w:val="20"/>
          <w:lang w:val="cs-CZ"/>
        </w:rPr>
        <w:t>Bytové domy třetí etapy postaví společnost v duchu svého strategického motta "green, smart and more" jako kombinované dřevostavby</w:t>
      </w:r>
      <w:r>
        <w:rPr>
          <w:rFonts w:ascii="Arial" w:hAnsi="Arial" w:cs="Arial"/>
          <w:sz w:val="20"/>
          <w:szCs w:val="20"/>
          <w:lang w:val="cs-CZ"/>
        </w:rPr>
        <w:t xml:space="preserve"> s </w:t>
      </w:r>
      <w:r w:rsidRPr="003D2DC7">
        <w:rPr>
          <w:rFonts w:ascii="Arial" w:hAnsi="Arial" w:cs="Arial"/>
          <w:sz w:val="20"/>
          <w:szCs w:val="20"/>
          <w:lang w:val="cs-CZ"/>
        </w:rPr>
        <w:t>hlavními nosnými prvky</w:t>
      </w:r>
      <w:r w:rsidRPr="0050142F">
        <w:rPr>
          <w:rFonts w:ascii="Arial" w:hAnsi="Arial" w:cs="Arial"/>
          <w:sz w:val="20"/>
          <w:szCs w:val="20"/>
          <w:lang w:val="cs-CZ"/>
        </w:rPr>
        <w:t xml:space="preserve"> </w:t>
      </w:r>
      <w:r w:rsidR="00110FCC">
        <w:rPr>
          <w:rFonts w:ascii="Arial" w:hAnsi="Arial" w:cs="Arial"/>
          <w:sz w:val="20"/>
          <w:szCs w:val="20"/>
          <w:lang w:val="cs-CZ"/>
        </w:rPr>
        <w:t xml:space="preserve">z </w:t>
      </w:r>
      <w:r w:rsidRPr="003D2DC7">
        <w:rPr>
          <w:rFonts w:ascii="Arial" w:hAnsi="Arial" w:cs="Arial"/>
          <w:sz w:val="20"/>
          <w:szCs w:val="20"/>
          <w:lang w:val="cs-CZ"/>
        </w:rPr>
        <w:t>masivní</w:t>
      </w:r>
      <w:r>
        <w:rPr>
          <w:rFonts w:ascii="Arial" w:hAnsi="Arial" w:cs="Arial"/>
          <w:sz w:val="20"/>
          <w:szCs w:val="20"/>
          <w:lang w:val="cs-CZ"/>
        </w:rPr>
        <w:t>ch</w:t>
      </w:r>
      <w:r w:rsidRPr="003D2DC7">
        <w:rPr>
          <w:rFonts w:ascii="Arial" w:hAnsi="Arial" w:cs="Arial"/>
          <w:sz w:val="20"/>
          <w:szCs w:val="20"/>
          <w:lang w:val="cs-CZ"/>
        </w:rPr>
        <w:t xml:space="preserve"> dřevěn</w:t>
      </w:r>
      <w:r>
        <w:rPr>
          <w:rFonts w:ascii="Arial" w:hAnsi="Arial" w:cs="Arial"/>
          <w:sz w:val="20"/>
          <w:szCs w:val="20"/>
          <w:lang w:val="cs-CZ"/>
        </w:rPr>
        <w:t>ých</w:t>
      </w:r>
      <w:r w:rsidRPr="003D2DC7">
        <w:rPr>
          <w:rFonts w:ascii="Arial" w:hAnsi="Arial" w:cs="Arial"/>
          <w:sz w:val="20"/>
          <w:szCs w:val="20"/>
          <w:lang w:val="cs-CZ"/>
        </w:rPr>
        <w:t xml:space="preserve"> panel</w:t>
      </w:r>
      <w:r>
        <w:rPr>
          <w:rFonts w:ascii="Arial" w:hAnsi="Arial" w:cs="Arial"/>
          <w:sz w:val="20"/>
          <w:szCs w:val="20"/>
          <w:lang w:val="cs-CZ"/>
        </w:rPr>
        <w:t>ů</w:t>
      </w:r>
      <w:r w:rsidRPr="003D2DC7">
        <w:rPr>
          <w:rFonts w:ascii="Arial" w:hAnsi="Arial" w:cs="Arial"/>
          <w:sz w:val="20"/>
          <w:szCs w:val="20"/>
          <w:lang w:val="cs-CZ"/>
        </w:rPr>
        <w:t>. Výstavba ze dřeva</w:t>
      </w:r>
      <w:r>
        <w:rPr>
          <w:rFonts w:ascii="Arial" w:hAnsi="Arial" w:cs="Arial"/>
          <w:sz w:val="20"/>
          <w:szCs w:val="20"/>
          <w:lang w:val="cs-CZ"/>
        </w:rPr>
        <w:t>,</w:t>
      </w:r>
      <w:r w:rsidRPr="003D2DC7">
        <w:rPr>
          <w:rFonts w:ascii="Arial" w:hAnsi="Arial" w:cs="Arial"/>
          <w:sz w:val="20"/>
          <w:szCs w:val="20"/>
          <w:lang w:val="cs-CZ"/>
        </w:rPr>
        <w:t xml:space="preserve"> jako obnovitelného zdroje</w:t>
      </w:r>
      <w:r>
        <w:rPr>
          <w:rFonts w:ascii="Arial" w:hAnsi="Arial" w:cs="Arial"/>
          <w:sz w:val="20"/>
          <w:szCs w:val="20"/>
          <w:lang w:val="cs-CZ"/>
        </w:rPr>
        <w:t>,</w:t>
      </w:r>
      <w:r w:rsidRPr="003D2DC7">
        <w:rPr>
          <w:rFonts w:ascii="Arial" w:hAnsi="Arial" w:cs="Arial"/>
          <w:sz w:val="20"/>
          <w:szCs w:val="20"/>
          <w:lang w:val="cs-CZ"/>
        </w:rPr>
        <w:t xml:space="preserve"> představuje šetrný a ekologický přístup</w:t>
      </w:r>
      <w:r>
        <w:rPr>
          <w:rFonts w:ascii="Arial" w:hAnsi="Arial" w:cs="Arial"/>
          <w:sz w:val="20"/>
          <w:szCs w:val="20"/>
          <w:lang w:val="cs-CZ"/>
        </w:rPr>
        <w:t>. M</w:t>
      </w:r>
      <w:r w:rsidRPr="0092183E">
        <w:rPr>
          <w:rFonts w:ascii="Arial" w:hAnsi="Arial" w:cs="Arial"/>
          <w:sz w:val="20"/>
          <w:szCs w:val="20"/>
          <w:lang w:val="cs-CZ"/>
        </w:rPr>
        <w:t xml:space="preserve">oderní </w:t>
      </w:r>
      <w:r>
        <w:rPr>
          <w:rFonts w:ascii="Arial" w:hAnsi="Arial" w:cs="Arial"/>
          <w:sz w:val="20"/>
          <w:szCs w:val="20"/>
          <w:lang w:val="cs-CZ"/>
        </w:rPr>
        <w:t xml:space="preserve">domy </w:t>
      </w:r>
      <w:r w:rsidRPr="0092183E">
        <w:rPr>
          <w:rFonts w:ascii="Arial" w:hAnsi="Arial" w:cs="Arial"/>
          <w:sz w:val="20"/>
          <w:szCs w:val="20"/>
          <w:lang w:val="cs-CZ"/>
        </w:rPr>
        <w:t>z masivních dřevěných panelů</w:t>
      </w:r>
      <w:r w:rsidRPr="00FD6084">
        <w:rPr>
          <w:rFonts w:ascii="Arial" w:hAnsi="Arial" w:cs="Arial"/>
          <w:sz w:val="20"/>
          <w:szCs w:val="20"/>
          <w:lang w:val="cs-CZ"/>
        </w:rPr>
        <w:t xml:space="preserve"> mají </w:t>
      </w:r>
      <w:r w:rsidR="00B4098A">
        <w:rPr>
          <w:rFonts w:ascii="Arial" w:hAnsi="Arial" w:cs="Arial"/>
          <w:sz w:val="20"/>
          <w:szCs w:val="20"/>
          <w:lang w:val="cs-CZ"/>
        </w:rPr>
        <w:t xml:space="preserve">nespočet </w:t>
      </w:r>
      <w:r w:rsidRPr="00FD6084">
        <w:rPr>
          <w:rFonts w:ascii="Arial" w:hAnsi="Arial" w:cs="Arial"/>
          <w:sz w:val="20"/>
          <w:szCs w:val="20"/>
          <w:lang w:val="cs-CZ"/>
        </w:rPr>
        <w:t xml:space="preserve">výhod, </w:t>
      </w:r>
      <w:r w:rsidR="00B4098A">
        <w:rPr>
          <w:rFonts w:ascii="Arial" w:hAnsi="Arial" w:cs="Arial"/>
          <w:sz w:val="20"/>
          <w:szCs w:val="20"/>
          <w:lang w:val="cs-CZ"/>
        </w:rPr>
        <w:t>z nichž nejdůležitější je</w:t>
      </w:r>
      <w:r>
        <w:rPr>
          <w:rFonts w:ascii="Arial" w:hAnsi="Arial" w:cs="Arial"/>
          <w:sz w:val="20"/>
          <w:szCs w:val="20"/>
          <w:lang w:val="cs-CZ"/>
        </w:rPr>
        <w:t xml:space="preserve"> </w:t>
      </w:r>
      <w:r w:rsidRPr="00FD6084">
        <w:rPr>
          <w:rFonts w:ascii="Arial" w:hAnsi="Arial" w:cs="Arial"/>
          <w:sz w:val="20"/>
          <w:szCs w:val="20"/>
          <w:lang w:val="cs-CZ"/>
        </w:rPr>
        <w:t>minimální uhlíková stop</w:t>
      </w:r>
      <w:r>
        <w:rPr>
          <w:rFonts w:ascii="Arial" w:hAnsi="Arial" w:cs="Arial"/>
          <w:sz w:val="20"/>
          <w:szCs w:val="20"/>
          <w:lang w:val="cs-CZ"/>
        </w:rPr>
        <w:t>a</w:t>
      </w:r>
      <w:r w:rsidR="00B4098A">
        <w:rPr>
          <w:rFonts w:ascii="Arial" w:hAnsi="Arial" w:cs="Arial"/>
          <w:sz w:val="20"/>
          <w:szCs w:val="20"/>
          <w:lang w:val="cs-CZ"/>
        </w:rPr>
        <w:t xml:space="preserve"> a</w:t>
      </w:r>
      <w:r>
        <w:rPr>
          <w:rFonts w:ascii="Arial" w:hAnsi="Arial" w:cs="Arial"/>
          <w:sz w:val="20"/>
          <w:szCs w:val="20"/>
          <w:lang w:val="cs-CZ"/>
        </w:rPr>
        <w:t xml:space="preserve"> </w:t>
      </w:r>
      <w:r w:rsidRPr="00FD6084">
        <w:rPr>
          <w:rFonts w:ascii="Arial" w:hAnsi="Arial" w:cs="Arial"/>
          <w:sz w:val="20"/>
          <w:szCs w:val="20"/>
          <w:lang w:val="cs-CZ"/>
        </w:rPr>
        <w:t>zkr</w:t>
      </w:r>
      <w:r>
        <w:rPr>
          <w:rFonts w:ascii="Arial" w:hAnsi="Arial" w:cs="Arial"/>
          <w:sz w:val="20"/>
          <w:szCs w:val="20"/>
          <w:lang w:val="cs-CZ"/>
        </w:rPr>
        <w:t>ácení</w:t>
      </w:r>
      <w:r w:rsidRPr="00FD6084">
        <w:rPr>
          <w:rFonts w:ascii="Arial" w:hAnsi="Arial" w:cs="Arial"/>
          <w:sz w:val="20"/>
          <w:szCs w:val="20"/>
          <w:lang w:val="cs-CZ"/>
        </w:rPr>
        <w:t xml:space="preserve"> dob</w:t>
      </w:r>
      <w:r>
        <w:rPr>
          <w:rFonts w:ascii="Arial" w:hAnsi="Arial" w:cs="Arial"/>
          <w:sz w:val="20"/>
          <w:szCs w:val="20"/>
          <w:lang w:val="cs-CZ"/>
        </w:rPr>
        <w:t>y</w:t>
      </w:r>
      <w:r w:rsidR="00E55E22">
        <w:rPr>
          <w:rFonts w:ascii="Arial" w:hAnsi="Arial" w:cs="Arial"/>
          <w:sz w:val="20"/>
          <w:szCs w:val="20"/>
          <w:lang w:val="cs-CZ"/>
        </w:rPr>
        <w:t xml:space="preserve"> výstavby</w:t>
      </w:r>
      <w:r w:rsidR="00B4098A">
        <w:rPr>
          <w:rFonts w:ascii="Arial" w:hAnsi="Arial" w:cs="Arial"/>
          <w:sz w:val="20"/>
          <w:szCs w:val="20"/>
          <w:lang w:val="cs-CZ"/>
        </w:rPr>
        <w:t>, čímž je minimalizován stavební ruch.</w:t>
      </w:r>
      <w:r>
        <w:rPr>
          <w:rFonts w:ascii="Arial" w:hAnsi="Arial" w:cs="Arial"/>
          <w:sz w:val="20"/>
          <w:szCs w:val="20"/>
          <w:lang w:val="cs-CZ"/>
        </w:rPr>
        <w:t xml:space="preserve"> </w:t>
      </w:r>
      <w:r w:rsidRPr="0095227D">
        <w:rPr>
          <w:rFonts w:ascii="Arial" w:hAnsi="Arial" w:cs="Arial"/>
          <w:sz w:val="20"/>
          <w:szCs w:val="20"/>
          <w:lang w:val="cs-CZ"/>
        </w:rPr>
        <w:t>Hlavní výhodou ve výrobě jsou prefabrikované část</w:t>
      </w:r>
      <w:r w:rsidR="00E0713E">
        <w:rPr>
          <w:rFonts w:ascii="Arial" w:hAnsi="Arial" w:cs="Arial"/>
          <w:sz w:val="20"/>
          <w:szCs w:val="20"/>
          <w:lang w:val="cs-CZ"/>
        </w:rPr>
        <w:t>i</w:t>
      </w:r>
      <w:r w:rsidRPr="0095227D">
        <w:rPr>
          <w:rFonts w:ascii="Arial" w:hAnsi="Arial" w:cs="Arial"/>
          <w:sz w:val="20"/>
          <w:szCs w:val="20"/>
          <w:lang w:val="cs-CZ"/>
        </w:rPr>
        <w:t>, díky kterým vznikají stavby s daleko větší přesností a ve vyšší kvalitě.</w:t>
      </w:r>
      <w:r w:rsidRPr="002D79F6">
        <w:rPr>
          <w:rFonts w:ascii="Arial" w:hAnsi="Arial" w:cs="Arial"/>
          <w:sz w:val="20"/>
          <w:szCs w:val="20"/>
          <w:lang w:val="cs-CZ"/>
        </w:rPr>
        <w:t xml:space="preserve"> </w:t>
      </w:r>
      <w:r w:rsidRPr="003D2DC7">
        <w:rPr>
          <w:rFonts w:ascii="Arial" w:hAnsi="Arial" w:cs="Arial"/>
          <w:sz w:val="20"/>
          <w:szCs w:val="20"/>
          <w:lang w:val="cs-CZ"/>
        </w:rPr>
        <w:t>UBM</w:t>
      </w:r>
      <w:r>
        <w:rPr>
          <w:rFonts w:ascii="Arial" w:hAnsi="Arial" w:cs="Arial"/>
          <w:sz w:val="20"/>
          <w:szCs w:val="20"/>
          <w:lang w:val="cs-CZ"/>
        </w:rPr>
        <w:t xml:space="preserve"> projekt</w:t>
      </w:r>
      <w:r w:rsidR="00E0713E">
        <w:rPr>
          <w:rFonts w:ascii="Arial" w:hAnsi="Arial" w:cs="Arial"/>
          <w:sz w:val="20"/>
          <w:szCs w:val="20"/>
          <w:lang w:val="cs-CZ"/>
        </w:rPr>
        <w:t xml:space="preserve"> realizuje s </w:t>
      </w:r>
      <w:r w:rsidRPr="003D2DC7">
        <w:rPr>
          <w:rFonts w:ascii="Arial" w:hAnsi="Arial" w:cs="Arial"/>
          <w:sz w:val="20"/>
          <w:szCs w:val="20"/>
          <w:lang w:val="cs-CZ"/>
        </w:rPr>
        <w:t>ekologickou certifikací BREEAM, která obsahuje standard postupů v oblasti navrhování a realizace budov s důrazem na trvalou udržitelnost a je praktickým měřítkem k popisu vlivu budovy na životní prostředí.</w:t>
      </w:r>
    </w:p>
    <w:bookmarkEnd w:id="2"/>
    <w:p w14:paraId="2AA6A3B0" w14:textId="77777777" w:rsidR="009A67AB" w:rsidRDefault="009A67AB" w:rsidP="0099091B">
      <w:pPr>
        <w:spacing w:after="0" w:line="320" w:lineRule="atLeast"/>
        <w:jc w:val="both"/>
        <w:rPr>
          <w:rFonts w:ascii="Arial" w:hAnsi="Arial" w:cs="Arial"/>
          <w:sz w:val="20"/>
          <w:szCs w:val="20"/>
          <w:lang w:val="cs-CZ"/>
        </w:rPr>
      </w:pPr>
    </w:p>
    <w:p w14:paraId="4716D804" w14:textId="4781D070" w:rsidR="00415C62" w:rsidRDefault="00415C62" w:rsidP="00770184">
      <w:pPr>
        <w:spacing w:after="0" w:line="320" w:lineRule="atLeast"/>
        <w:jc w:val="both"/>
        <w:rPr>
          <w:rFonts w:ascii="Arial" w:hAnsi="Arial" w:cs="Arial"/>
          <w:sz w:val="20"/>
          <w:szCs w:val="20"/>
          <w:lang w:val="cs-CZ"/>
        </w:rPr>
      </w:pPr>
    </w:p>
    <w:p w14:paraId="0EEB038D" w14:textId="20DE86F3" w:rsidR="00415C62" w:rsidRDefault="00F11380" w:rsidP="00415C62">
      <w:pPr>
        <w:spacing w:after="0" w:line="320" w:lineRule="atLeast"/>
        <w:jc w:val="both"/>
        <w:rPr>
          <w:rFonts w:ascii="Arial" w:hAnsi="Arial" w:cs="Arial"/>
          <w:sz w:val="20"/>
          <w:szCs w:val="20"/>
          <w:lang w:val="cs-CZ"/>
        </w:rPr>
      </w:pPr>
      <w:r>
        <w:rPr>
          <w:rFonts w:ascii="Arial" w:hAnsi="Arial" w:cs="Arial"/>
          <w:noProof/>
          <w:sz w:val="20"/>
          <w:szCs w:val="20"/>
          <w:lang w:val="cs-CZ" w:eastAsia="cs-CZ"/>
        </w:rPr>
        <w:lastRenderedPageBreak/>
        <w:drawing>
          <wp:anchor distT="0" distB="0" distL="114300" distR="114300" simplePos="0" relativeHeight="251660800" behindDoc="1" locked="0" layoutInCell="1" allowOverlap="1" wp14:anchorId="4BC7D297" wp14:editId="67C8CA5D">
            <wp:simplePos x="0" y="0"/>
            <wp:positionH relativeFrom="margin">
              <wp:align>right</wp:align>
            </wp:positionH>
            <wp:positionV relativeFrom="paragraph">
              <wp:posOffset>434340</wp:posOffset>
            </wp:positionV>
            <wp:extent cx="1798320" cy="1198245"/>
            <wp:effectExtent l="0" t="0" r="0" b="1905"/>
            <wp:wrapTight wrapText="bothSides">
              <wp:wrapPolygon edited="0">
                <wp:start x="0" y="0"/>
                <wp:lineTo x="0" y="21291"/>
                <wp:lineTo x="21280" y="21291"/>
                <wp:lineTo x="2128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6" cstate="print">
                      <a:extLst>
                        <a:ext uri="{28A0092B-C50C-407E-A947-70E740481C1C}">
                          <a14:useLocalDpi xmlns:a14="http://schemas.microsoft.com/office/drawing/2010/main"/>
                        </a:ext>
                      </a:extLst>
                    </a:blip>
                    <a:stretch>
                      <a:fillRect/>
                    </a:stretch>
                  </pic:blipFill>
                  <pic:spPr>
                    <a:xfrm>
                      <a:off x="0" y="0"/>
                      <a:ext cx="1798889" cy="1198245"/>
                    </a:xfrm>
                    <a:prstGeom prst="rect">
                      <a:avLst/>
                    </a:prstGeom>
                  </pic:spPr>
                </pic:pic>
              </a:graphicData>
            </a:graphic>
            <wp14:sizeRelH relativeFrom="page">
              <wp14:pctWidth>0</wp14:pctWidth>
            </wp14:sizeRelH>
            <wp14:sizeRelV relativeFrom="page">
              <wp14:pctHeight>0</wp14:pctHeight>
            </wp14:sizeRelV>
          </wp:anchor>
        </w:drawing>
      </w:r>
      <w:r w:rsidR="00415C62" w:rsidRPr="0092183E">
        <w:rPr>
          <w:rFonts w:ascii="Arial" w:hAnsi="Arial" w:cs="Arial"/>
          <w:sz w:val="20"/>
          <w:szCs w:val="20"/>
          <w:lang w:val="cs-CZ"/>
        </w:rPr>
        <w:t xml:space="preserve">Novou čtvrť </w:t>
      </w:r>
      <w:r w:rsidR="004F1EB1">
        <w:rPr>
          <w:rFonts w:ascii="Arial" w:hAnsi="Arial" w:cs="Arial"/>
          <w:sz w:val="20"/>
          <w:szCs w:val="20"/>
          <w:lang w:val="cs-CZ"/>
        </w:rPr>
        <w:t xml:space="preserve">Arcus City v městské části Praha – Řeporyje </w:t>
      </w:r>
      <w:r w:rsidR="00415C62" w:rsidRPr="0092183E">
        <w:rPr>
          <w:rFonts w:ascii="Arial" w:hAnsi="Arial" w:cs="Arial"/>
          <w:sz w:val="20"/>
          <w:szCs w:val="20"/>
          <w:lang w:val="cs-CZ"/>
        </w:rPr>
        <w:t>charakterizuje klidná rodinná atmosféra, kterou umocňuje příroda v okolí.</w:t>
      </w:r>
      <w:r w:rsidR="004E5D0C" w:rsidRPr="004E5D0C">
        <w:rPr>
          <w:rFonts w:ascii="Arial" w:hAnsi="Arial" w:cs="Arial"/>
          <w:sz w:val="20"/>
          <w:szCs w:val="20"/>
          <w:lang w:val="cs-CZ"/>
        </w:rPr>
        <w:t xml:space="preserve"> </w:t>
      </w:r>
      <w:r w:rsidR="004E5D0C" w:rsidRPr="00BE7B1D">
        <w:rPr>
          <w:rFonts w:ascii="Arial" w:hAnsi="Arial" w:cs="Arial"/>
          <w:sz w:val="20"/>
          <w:szCs w:val="20"/>
          <w:lang w:val="cs-CZ"/>
        </w:rPr>
        <w:t>Součástí areálu se stane malé náměstí.</w:t>
      </w:r>
      <w:r w:rsidR="004E5D0C">
        <w:rPr>
          <w:rFonts w:ascii="Arial" w:hAnsi="Arial" w:cs="Arial"/>
          <w:sz w:val="20"/>
          <w:szCs w:val="20"/>
          <w:lang w:val="cs-CZ"/>
        </w:rPr>
        <w:t xml:space="preserve"> </w:t>
      </w:r>
      <w:r w:rsidR="00E61DDF">
        <w:rPr>
          <w:rFonts w:ascii="Arial" w:hAnsi="Arial" w:cs="Arial"/>
          <w:sz w:val="20"/>
          <w:szCs w:val="20"/>
          <w:lang w:val="cs-CZ"/>
        </w:rPr>
        <w:t xml:space="preserve">Lokalita </w:t>
      </w:r>
      <w:r w:rsidR="00415C62" w:rsidRPr="0092183E">
        <w:rPr>
          <w:rFonts w:ascii="Arial" w:hAnsi="Arial" w:cs="Arial"/>
          <w:sz w:val="20"/>
          <w:szCs w:val="20"/>
          <w:lang w:val="cs-CZ"/>
        </w:rPr>
        <w:t>disponuje veškerou občanskou vybaveností, v blízkosti se nacház</w:t>
      </w:r>
      <w:r w:rsidR="00E0713E">
        <w:rPr>
          <w:rFonts w:ascii="Arial" w:hAnsi="Arial" w:cs="Arial"/>
          <w:sz w:val="20"/>
          <w:szCs w:val="20"/>
          <w:lang w:val="cs-CZ"/>
        </w:rPr>
        <w:t>ej</w:t>
      </w:r>
      <w:r w:rsidR="00415C62" w:rsidRPr="0092183E">
        <w:rPr>
          <w:rFonts w:ascii="Arial" w:hAnsi="Arial" w:cs="Arial"/>
          <w:sz w:val="20"/>
          <w:szCs w:val="20"/>
          <w:lang w:val="cs-CZ"/>
        </w:rPr>
        <w:t>í školy, školky, restaurace, pošta</w:t>
      </w:r>
      <w:r w:rsidR="005F5A7C">
        <w:rPr>
          <w:rFonts w:ascii="Arial" w:hAnsi="Arial" w:cs="Arial"/>
          <w:sz w:val="20"/>
          <w:szCs w:val="20"/>
          <w:lang w:val="cs-CZ"/>
        </w:rPr>
        <w:t xml:space="preserve">, </w:t>
      </w:r>
      <w:r w:rsidR="005F5A7C" w:rsidRPr="0092183E">
        <w:rPr>
          <w:rFonts w:ascii="Arial" w:hAnsi="Arial" w:cs="Arial"/>
          <w:sz w:val="20"/>
          <w:szCs w:val="20"/>
          <w:lang w:val="cs-CZ"/>
        </w:rPr>
        <w:t>supermarkety</w:t>
      </w:r>
      <w:r w:rsidR="005F5A7C">
        <w:rPr>
          <w:rFonts w:ascii="Arial" w:hAnsi="Arial" w:cs="Arial"/>
          <w:sz w:val="20"/>
          <w:szCs w:val="20"/>
          <w:lang w:val="cs-CZ"/>
        </w:rPr>
        <w:t xml:space="preserve"> </w:t>
      </w:r>
      <w:r w:rsidR="00415C62" w:rsidRPr="0092183E">
        <w:rPr>
          <w:rFonts w:ascii="Arial" w:hAnsi="Arial" w:cs="Arial"/>
          <w:sz w:val="20"/>
          <w:szCs w:val="20"/>
          <w:lang w:val="cs-CZ"/>
        </w:rPr>
        <w:t>a další obchody</w:t>
      </w:r>
      <w:r w:rsidR="00415C62" w:rsidRPr="0092183E">
        <w:rPr>
          <w:rStyle w:val="Hypertextovodkaz"/>
          <w:rFonts w:ascii="Arial" w:hAnsi="Arial" w:cs="Arial"/>
          <w:color w:val="auto"/>
          <w:u w:val="none"/>
          <w:lang w:val="cs-CZ"/>
        </w:rPr>
        <w:t>.</w:t>
      </w:r>
      <w:r w:rsidR="00415C62" w:rsidRPr="0092183E">
        <w:rPr>
          <w:rFonts w:ascii="Arial" w:hAnsi="Arial" w:cs="Arial"/>
          <w:sz w:val="20"/>
          <w:szCs w:val="20"/>
          <w:lang w:val="cs-CZ"/>
        </w:rPr>
        <w:t xml:space="preserve"> V Arcus City vznikne autobusová zastávka spojující rezidenční areál se stanicí metra B – Stodůlky, což obyvatelům zajistí </w:t>
      </w:r>
      <w:r w:rsidR="005F5A7C">
        <w:rPr>
          <w:rFonts w:ascii="Arial" w:hAnsi="Arial" w:cs="Arial"/>
          <w:sz w:val="20"/>
          <w:szCs w:val="20"/>
          <w:lang w:val="cs-CZ"/>
        </w:rPr>
        <w:t xml:space="preserve">rychlé </w:t>
      </w:r>
      <w:r w:rsidR="00415C62" w:rsidRPr="0092183E">
        <w:rPr>
          <w:rFonts w:ascii="Arial" w:hAnsi="Arial" w:cs="Arial"/>
          <w:sz w:val="20"/>
          <w:szCs w:val="20"/>
          <w:lang w:val="cs-CZ"/>
        </w:rPr>
        <w:t>spojení do centra Prahy (cca 20 min). Na procházky lze vyrazit do nedalekého Prokopského a Dalejského údolí nebo do bioparku Řepora.</w:t>
      </w:r>
    </w:p>
    <w:bookmarkEnd w:id="1"/>
    <w:p w14:paraId="250A8FFD" w14:textId="46987161" w:rsidR="00D61DB5" w:rsidRDefault="00D61DB5" w:rsidP="00157EAD">
      <w:pPr>
        <w:spacing w:after="0" w:line="320" w:lineRule="atLeast"/>
        <w:jc w:val="both"/>
        <w:rPr>
          <w:rFonts w:ascii="Arial" w:hAnsi="Arial" w:cs="Arial"/>
          <w:sz w:val="20"/>
          <w:szCs w:val="20"/>
          <w:lang w:val="cs-CZ"/>
        </w:rPr>
      </w:pPr>
    </w:p>
    <w:p w14:paraId="61427A7E" w14:textId="77777777" w:rsidR="00FD6084" w:rsidRPr="0092183E" w:rsidRDefault="00FD6084" w:rsidP="00157EAD">
      <w:pPr>
        <w:spacing w:after="0" w:line="320" w:lineRule="atLeast"/>
        <w:jc w:val="both"/>
        <w:rPr>
          <w:rFonts w:ascii="Arial" w:hAnsi="Arial" w:cs="Arial"/>
          <w:b/>
          <w:i/>
          <w:sz w:val="20"/>
          <w:szCs w:val="20"/>
          <w:u w:val="single"/>
          <w:lang w:val="cs-CZ"/>
        </w:rPr>
      </w:pPr>
    </w:p>
    <w:p w14:paraId="20CCD5AA" w14:textId="77777777" w:rsidR="00157EAD" w:rsidRPr="0092183E" w:rsidRDefault="00157EAD" w:rsidP="00157EAD">
      <w:pPr>
        <w:spacing w:after="0" w:line="320" w:lineRule="atLeast"/>
        <w:jc w:val="both"/>
        <w:rPr>
          <w:rFonts w:ascii="Arial" w:hAnsi="Arial" w:cs="Arial"/>
          <w:b/>
          <w:i/>
          <w:sz w:val="20"/>
          <w:szCs w:val="20"/>
          <w:u w:val="single"/>
          <w:lang w:val="cs-CZ"/>
        </w:rPr>
      </w:pPr>
      <w:r w:rsidRPr="0092183E">
        <w:rPr>
          <w:rFonts w:ascii="Arial" w:hAnsi="Arial" w:cs="Arial"/>
          <w:b/>
          <w:i/>
          <w:sz w:val="20"/>
          <w:szCs w:val="20"/>
          <w:u w:val="single"/>
          <w:lang w:val="cs-CZ"/>
        </w:rPr>
        <w:t>Poznámka pro editory:</w:t>
      </w:r>
      <w:bookmarkStart w:id="3" w:name="_GoBack"/>
      <w:bookmarkEnd w:id="3"/>
    </w:p>
    <w:p w14:paraId="6D2DAC81" w14:textId="77777777" w:rsidR="00157EAD" w:rsidRPr="0092183E" w:rsidRDefault="00157EAD" w:rsidP="00157EAD">
      <w:pPr>
        <w:spacing w:after="0" w:line="320" w:lineRule="atLeast"/>
        <w:jc w:val="both"/>
        <w:rPr>
          <w:rFonts w:ascii="Arial" w:hAnsi="Arial" w:cs="Arial"/>
          <w:b/>
          <w:i/>
          <w:sz w:val="20"/>
          <w:szCs w:val="20"/>
          <w:lang w:val="cs-CZ"/>
        </w:rPr>
      </w:pPr>
    </w:p>
    <w:p w14:paraId="0C3FB139" w14:textId="77777777" w:rsidR="00157EAD" w:rsidRPr="0092183E" w:rsidRDefault="00157EAD" w:rsidP="00157EAD">
      <w:pPr>
        <w:spacing w:after="0" w:line="240" w:lineRule="auto"/>
        <w:jc w:val="both"/>
        <w:rPr>
          <w:rFonts w:ascii="Arial" w:hAnsi="Arial" w:cs="Arial"/>
          <w:i/>
          <w:sz w:val="20"/>
          <w:szCs w:val="20"/>
          <w:lang w:val="cs-CZ"/>
        </w:rPr>
      </w:pPr>
      <w:r w:rsidRPr="0092183E">
        <w:rPr>
          <w:rFonts w:ascii="Arial" w:hAnsi="Arial" w:cs="Arial"/>
          <w:b/>
          <w:i/>
          <w:sz w:val="20"/>
          <w:szCs w:val="20"/>
          <w:lang w:val="cs-CZ"/>
        </w:rPr>
        <w:t>O společnosti UBM Development:</w:t>
      </w:r>
    </w:p>
    <w:p w14:paraId="2134C4D1" w14:textId="7522DF9E" w:rsidR="000C3AF4" w:rsidRPr="0092183E" w:rsidRDefault="008745CF" w:rsidP="00157EAD">
      <w:pPr>
        <w:spacing w:after="0" w:line="240" w:lineRule="auto"/>
        <w:jc w:val="both"/>
        <w:rPr>
          <w:rFonts w:ascii="Arial" w:hAnsi="Arial" w:cs="Arial"/>
          <w:i/>
          <w:color w:val="000000"/>
          <w:sz w:val="20"/>
          <w:szCs w:val="20"/>
          <w:lang w:val="cs-CZ"/>
        </w:rPr>
      </w:pPr>
      <w:hyperlink r:id="rId17" w:history="1">
        <w:r w:rsidR="00157EAD" w:rsidRPr="0092183E">
          <w:rPr>
            <w:rStyle w:val="Hypertextovodkaz"/>
            <w:rFonts w:ascii="Arial" w:hAnsi="Arial" w:cs="Arial"/>
            <w:i/>
            <w:sz w:val="20"/>
            <w:szCs w:val="20"/>
            <w:lang w:val="cs-CZ"/>
          </w:rPr>
          <w:t>UBM Development</w:t>
        </w:r>
      </w:hyperlink>
      <w:r w:rsidR="00157EAD" w:rsidRPr="0092183E">
        <w:rPr>
          <w:rFonts w:ascii="Arial" w:hAnsi="Arial" w:cs="Arial"/>
          <w:i/>
          <w:color w:val="000000"/>
          <w:sz w:val="20"/>
          <w:szCs w:val="20"/>
          <w:lang w:val="cs-CZ"/>
        </w:rPr>
        <w:t xml:space="preserve"> </w:t>
      </w:r>
      <w:r w:rsidR="00F42C18" w:rsidRPr="0092183E">
        <w:rPr>
          <w:rFonts w:ascii="Arial" w:hAnsi="Arial" w:cs="Arial"/>
          <w:i/>
          <w:color w:val="000000"/>
          <w:sz w:val="20"/>
          <w:szCs w:val="20"/>
          <w:lang w:val="cs-CZ"/>
        </w:rPr>
        <w:t>realizuje</w:t>
      </w:r>
      <w:r w:rsidR="00157EAD" w:rsidRPr="0092183E">
        <w:rPr>
          <w:rFonts w:ascii="Arial" w:hAnsi="Arial" w:cs="Arial"/>
          <w:i/>
          <w:color w:val="000000"/>
          <w:sz w:val="20"/>
          <w:szCs w:val="20"/>
          <w:lang w:val="cs-CZ"/>
        </w:rPr>
        <w:t xml:space="preserve"> nemovitosti pro evropské metropole. Strategicky se zaměřuje na ekologicky šetrné </w:t>
      </w:r>
      <w:r w:rsidR="00F42C18" w:rsidRPr="0092183E">
        <w:rPr>
          <w:rFonts w:ascii="Arial" w:hAnsi="Arial" w:cs="Arial"/>
          <w:i/>
          <w:color w:val="000000"/>
          <w:sz w:val="20"/>
          <w:szCs w:val="20"/>
          <w:lang w:val="cs-CZ"/>
        </w:rPr>
        <w:t>rezidenční stavby</w:t>
      </w:r>
      <w:r w:rsidR="00157EAD" w:rsidRPr="0092183E">
        <w:rPr>
          <w:rFonts w:ascii="Arial" w:hAnsi="Arial" w:cs="Arial"/>
          <w:i/>
          <w:color w:val="000000"/>
          <w:sz w:val="20"/>
          <w:szCs w:val="20"/>
          <w:lang w:val="cs-CZ"/>
        </w:rPr>
        <w:t xml:space="preserve"> a chytré kanceláře v nejvýznamnějších evropských metropolitních oblastech jako je Vídeň, Berlín, Mnichov nebo Praha. Důkazem stálého zaměření na udržitelnost je získání ratingu „Gold“ od agentury EcoVadis a ocenění „Prime Status“ od ratingové agentury ISS ESG. Se svou více než 145letou historií je UBM společností, která pokrývá celý hodnotový řetězec developmentu od počátečního plánování až po marketing. Akcie společnosti jsou kótovány na vídeňské burze (Prime Market of the Vienna Stock Exchange), v segmentu s nejvyššími požadavky na transparentnost.</w:t>
      </w:r>
    </w:p>
    <w:p w14:paraId="5519C906" w14:textId="77777777" w:rsidR="008F2B1D" w:rsidRPr="0092183E" w:rsidRDefault="008F2B1D" w:rsidP="00157EAD">
      <w:pPr>
        <w:spacing w:after="0" w:line="240" w:lineRule="auto"/>
        <w:jc w:val="both"/>
        <w:rPr>
          <w:rFonts w:ascii="Arial" w:hAnsi="Arial" w:cs="Arial"/>
          <w:b/>
          <w:i/>
          <w:sz w:val="20"/>
          <w:szCs w:val="20"/>
          <w:lang w:val="cs-CZ"/>
        </w:rPr>
      </w:pPr>
    </w:p>
    <w:p w14:paraId="5941DB32" w14:textId="77777777" w:rsidR="008F2B1D" w:rsidRPr="0092183E" w:rsidRDefault="008F2B1D" w:rsidP="00157EAD">
      <w:pPr>
        <w:spacing w:after="0" w:line="240" w:lineRule="auto"/>
        <w:jc w:val="both"/>
        <w:rPr>
          <w:rFonts w:ascii="Arial" w:hAnsi="Arial" w:cs="Arial"/>
          <w:b/>
          <w:i/>
          <w:sz w:val="20"/>
          <w:szCs w:val="20"/>
          <w:lang w:val="cs-CZ"/>
        </w:rPr>
      </w:pPr>
    </w:p>
    <w:p w14:paraId="6EA0468A" w14:textId="77777777" w:rsidR="00157EAD" w:rsidRPr="0092183E" w:rsidRDefault="00157EAD" w:rsidP="00157EAD">
      <w:pPr>
        <w:spacing w:after="0" w:line="240" w:lineRule="auto"/>
        <w:jc w:val="both"/>
        <w:rPr>
          <w:rFonts w:ascii="Arial" w:hAnsi="Arial" w:cs="Arial"/>
          <w:b/>
          <w:i/>
          <w:sz w:val="20"/>
          <w:szCs w:val="20"/>
          <w:lang w:val="cs-CZ"/>
        </w:rPr>
      </w:pPr>
      <w:r w:rsidRPr="0092183E">
        <w:rPr>
          <w:rFonts w:ascii="Arial" w:hAnsi="Arial" w:cs="Arial"/>
          <w:b/>
          <w:i/>
          <w:sz w:val="20"/>
          <w:szCs w:val="20"/>
          <w:lang w:val="cs-CZ"/>
        </w:rPr>
        <w:t>O společnosti UBM Development Czechia s. r. o.:</w:t>
      </w:r>
    </w:p>
    <w:p w14:paraId="26371FDB" w14:textId="359E4912" w:rsidR="00091075" w:rsidRPr="0092183E" w:rsidRDefault="00157EAD" w:rsidP="00157EAD">
      <w:pPr>
        <w:spacing w:after="0" w:line="240" w:lineRule="auto"/>
        <w:jc w:val="both"/>
        <w:rPr>
          <w:rFonts w:ascii="Arial" w:hAnsi="Arial" w:cs="Arial"/>
          <w:i/>
          <w:sz w:val="20"/>
          <w:szCs w:val="20"/>
          <w:lang w:val="cs-CZ"/>
        </w:rPr>
      </w:pPr>
      <w:r w:rsidRPr="0092183E">
        <w:rPr>
          <w:rFonts w:ascii="Arial" w:hAnsi="Arial" w:cs="Arial"/>
          <w:i/>
          <w:sz w:val="20"/>
          <w:szCs w:val="20"/>
          <w:lang w:val="cs-CZ"/>
        </w:rPr>
        <w:t xml:space="preserve">Na českém trhu působí </w:t>
      </w:r>
      <w:hyperlink r:id="rId18" w:history="1">
        <w:r w:rsidRPr="0092183E">
          <w:rPr>
            <w:rStyle w:val="Hypertextovodkaz"/>
            <w:rFonts w:ascii="Arial" w:hAnsi="Arial" w:cs="Arial"/>
            <w:i/>
            <w:sz w:val="20"/>
            <w:szCs w:val="20"/>
            <w:lang w:val="cs-CZ"/>
          </w:rPr>
          <w:t>UBM</w:t>
        </w:r>
      </w:hyperlink>
      <w:r w:rsidRPr="0092183E">
        <w:rPr>
          <w:rFonts w:ascii="Arial" w:hAnsi="Arial" w:cs="Arial"/>
          <w:i/>
          <w:sz w:val="20"/>
          <w:szCs w:val="20"/>
          <w:lang w:val="cs-CZ"/>
        </w:rPr>
        <w:t xml:space="preserve"> od roku 1993. Za téměř 30 let zrealizovala několik desítek projektů napříč celou Českou republikou. Mezi nejvýznamnější se řadí realizace velkých územních celků, například multifunkční komplex Anděl City v Praze 5 na Smíchově, který na 25 000 m</w:t>
      </w:r>
      <w:r w:rsidRPr="0092183E">
        <w:rPr>
          <w:rFonts w:ascii="Arial" w:hAnsi="Arial" w:cs="Arial"/>
          <w:i/>
          <w:sz w:val="20"/>
          <w:szCs w:val="20"/>
          <w:vertAlign w:val="superscript"/>
          <w:lang w:val="cs-CZ"/>
        </w:rPr>
        <w:t>2</w:t>
      </w:r>
      <w:r w:rsidRPr="0092183E">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 Brně či komplex pro rekreační bydlení Apartmány Medvědín ve Špindlerově Mlýně. </w:t>
      </w:r>
      <w:r w:rsidR="00EE5E3F" w:rsidRPr="00650FEC">
        <w:rPr>
          <w:rFonts w:ascii="Arial" w:hAnsi="Arial" w:cs="Arial"/>
          <w:i/>
          <w:sz w:val="20"/>
          <w:szCs w:val="20"/>
          <w:lang w:val="cs-CZ"/>
        </w:rPr>
        <w:t>Aktuálně UBM v hlavním městě staví rezidenční komplex Arcus City v Praze 5 – Stodůlkách</w:t>
      </w:r>
      <w:r w:rsidR="00EE5E3F">
        <w:rPr>
          <w:rFonts w:ascii="Arial" w:hAnsi="Arial" w:cs="Arial"/>
          <w:i/>
          <w:sz w:val="20"/>
          <w:szCs w:val="20"/>
          <w:lang w:val="cs-CZ"/>
        </w:rPr>
        <w:t xml:space="preserve"> a dále r</w:t>
      </w:r>
      <w:r w:rsidR="00EE5E3F" w:rsidRPr="00947306">
        <w:rPr>
          <w:rFonts w:ascii="Arial" w:hAnsi="Arial" w:cs="Arial"/>
          <w:i/>
          <w:sz w:val="20"/>
          <w:szCs w:val="20"/>
          <w:lang w:val="cs-CZ"/>
        </w:rPr>
        <w:t>ezidenční projekt Astrid Garden</w:t>
      </w:r>
      <w:r w:rsidR="00EE5E3F" w:rsidRPr="00650FEC">
        <w:rPr>
          <w:rFonts w:ascii="Arial" w:hAnsi="Arial" w:cs="Arial"/>
          <w:i/>
          <w:sz w:val="20"/>
          <w:szCs w:val="20"/>
          <w:lang w:val="cs-CZ"/>
        </w:rPr>
        <w:t xml:space="preserve"> </w:t>
      </w:r>
      <w:r w:rsidR="00EE5E3F" w:rsidRPr="00947306">
        <w:rPr>
          <w:rFonts w:ascii="Arial" w:hAnsi="Arial" w:cs="Arial"/>
          <w:i/>
          <w:sz w:val="20"/>
          <w:szCs w:val="20"/>
          <w:lang w:val="cs-CZ"/>
        </w:rPr>
        <w:t>v Praze 7</w:t>
      </w:r>
      <w:r w:rsidR="00EE5E3F">
        <w:rPr>
          <w:rFonts w:ascii="Arial" w:hAnsi="Arial" w:cs="Arial"/>
          <w:i/>
          <w:sz w:val="20"/>
          <w:szCs w:val="20"/>
          <w:lang w:val="cs-CZ"/>
        </w:rPr>
        <w:t xml:space="preserve"> – Holešovicích </w:t>
      </w:r>
      <w:r w:rsidR="00EE5E3F" w:rsidRPr="00650FEC">
        <w:rPr>
          <w:rFonts w:ascii="Arial" w:hAnsi="Arial" w:cs="Arial"/>
          <w:i/>
          <w:sz w:val="20"/>
          <w:szCs w:val="20"/>
          <w:lang w:val="cs-CZ"/>
        </w:rPr>
        <w:t>a dokončila bytový komplex Neugraf v Praze 5 na Smíchově ve spo</w:t>
      </w:r>
      <w:r w:rsidR="00EE5E3F">
        <w:rPr>
          <w:rFonts w:ascii="Arial" w:hAnsi="Arial" w:cs="Arial"/>
          <w:i/>
          <w:sz w:val="20"/>
          <w:szCs w:val="20"/>
          <w:lang w:val="cs-CZ"/>
        </w:rPr>
        <w:t>lupráci se společností Crestyl.</w:t>
      </w:r>
      <w:r w:rsidRPr="0092183E">
        <w:rPr>
          <w:rFonts w:ascii="Arial" w:hAnsi="Arial" w:cs="Arial"/>
          <w:i/>
          <w:sz w:val="20"/>
          <w:szCs w:val="20"/>
          <w:lang w:val="cs-CZ"/>
        </w:rPr>
        <w:t xml:space="preserve"> V kancelářském segmentu zkolaudovala administrativní b</w:t>
      </w:r>
      <w:r w:rsidR="009F6A93" w:rsidRPr="0092183E">
        <w:rPr>
          <w:rFonts w:ascii="Arial" w:hAnsi="Arial" w:cs="Arial"/>
          <w:i/>
          <w:sz w:val="20"/>
          <w:szCs w:val="20"/>
          <w:lang w:val="cs-CZ"/>
        </w:rPr>
        <w:t>udovu Astrid Offices v Praze 7. V</w:t>
      </w:r>
      <w:r w:rsidRPr="0092183E">
        <w:rPr>
          <w:rFonts w:ascii="Arial" w:hAnsi="Arial" w:cs="Arial"/>
          <w:i/>
          <w:sz w:val="20"/>
          <w:szCs w:val="20"/>
          <w:lang w:val="cs-CZ"/>
        </w:rPr>
        <w:t xml:space="preserve"> hotelovém segmentu </w:t>
      </w:r>
      <w:r w:rsidR="00276A93" w:rsidRPr="0092183E">
        <w:rPr>
          <w:rFonts w:ascii="Arial" w:hAnsi="Arial" w:cs="Arial"/>
          <w:i/>
          <w:sz w:val="20"/>
          <w:szCs w:val="20"/>
          <w:lang w:val="cs-CZ"/>
        </w:rPr>
        <w:t>z</w:t>
      </w:r>
      <w:r w:rsidRPr="0092183E">
        <w:rPr>
          <w:rFonts w:ascii="Arial" w:hAnsi="Arial" w:cs="Arial"/>
          <w:i/>
          <w:sz w:val="20"/>
          <w:szCs w:val="20"/>
          <w:lang w:val="cs-CZ"/>
        </w:rPr>
        <w:t>rekonstru</w:t>
      </w:r>
      <w:r w:rsidR="00276A93" w:rsidRPr="0092183E">
        <w:rPr>
          <w:rFonts w:ascii="Arial" w:hAnsi="Arial" w:cs="Arial"/>
          <w:i/>
          <w:sz w:val="20"/>
          <w:szCs w:val="20"/>
          <w:lang w:val="cs-CZ"/>
        </w:rPr>
        <w:t>ovala</w:t>
      </w:r>
      <w:r w:rsidRPr="0092183E">
        <w:rPr>
          <w:rFonts w:ascii="Arial" w:hAnsi="Arial" w:cs="Arial"/>
          <w:i/>
          <w:sz w:val="20"/>
          <w:szCs w:val="20"/>
          <w:lang w:val="cs-CZ"/>
        </w:rPr>
        <w:t xml:space="preserve"> původní Cukrovarnický palác v centru Prahy, na Senovážném náměstí, </w:t>
      </w:r>
      <w:r w:rsidR="00276A93" w:rsidRPr="0092183E">
        <w:rPr>
          <w:rFonts w:ascii="Arial" w:hAnsi="Arial" w:cs="Arial"/>
          <w:i/>
          <w:sz w:val="20"/>
          <w:szCs w:val="20"/>
          <w:lang w:val="cs-CZ"/>
        </w:rPr>
        <w:t>kde na počátku tohoto roku otevřel</w:t>
      </w:r>
      <w:r w:rsidRPr="0092183E">
        <w:rPr>
          <w:rFonts w:ascii="Arial" w:hAnsi="Arial" w:cs="Arial"/>
          <w:i/>
          <w:sz w:val="20"/>
          <w:szCs w:val="20"/>
          <w:lang w:val="cs-CZ"/>
        </w:rPr>
        <w:t xml:space="preserve"> pětihvězdičkový lifestyle hotel Andaz Prague, provozovaný nadnárodním řetězcem luxusních hotelů Hyatt.</w:t>
      </w:r>
    </w:p>
    <w:p w14:paraId="5B76119D" w14:textId="77777777" w:rsidR="00157EAD" w:rsidRPr="0092183E" w:rsidRDefault="00157EAD" w:rsidP="00157EAD">
      <w:pPr>
        <w:spacing w:after="0" w:line="240" w:lineRule="auto"/>
        <w:jc w:val="both"/>
        <w:rPr>
          <w:rFonts w:ascii="Arial" w:hAnsi="Arial" w:cs="Arial"/>
          <w:i/>
          <w:sz w:val="20"/>
          <w:szCs w:val="20"/>
          <w:lang w:val="cs-CZ"/>
        </w:rPr>
      </w:pPr>
    </w:p>
    <w:p w14:paraId="21429EA0" w14:textId="731181D8" w:rsidR="00D61DB5" w:rsidRPr="0092183E" w:rsidRDefault="00157EAD" w:rsidP="00EE2360">
      <w:pPr>
        <w:spacing w:after="0" w:line="240" w:lineRule="auto"/>
        <w:jc w:val="both"/>
        <w:rPr>
          <w:rFonts w:ascii="Arial" w:hAnsi="Arial" w:cs="Arial"/>
          <w:b/>
          <w:sz w:val="20"/>
          <w:szCs w:val="20"/>
          <w:u w:val="single"/>
          <w:lang w:val="cs-CZ"/>
        </w:rPr>
      </w:pPr>
      <w:r w:rsidRPr="0092183E">
        <w:rPr>
          <w:rFonts w:ascii="Arial" w:hAnsi="Arial" w:cs="Arial"/>
          <w:i/>
          <w:sz w:val="20"/>
          <w:szCs w:val="20"/>
          <w:lang w:val="cs-CZ"/>
        </w:rPr>
        <w:t xml:space="preserve">UBM Development Czechia realizuje developerské projekty v České republice a díky týmu architektů, stavebních inženýrů a projektantů poskytuje služby projekčních činností a řízení staveb v segmentu rezidenčního developmentu, obchodně administrativních staveb a hotelovém segmentu v České republice, Německu, Nizozemí a Rakousku. </w:t>
      </w:r>
    </w:p>
    <w:p w14:paraId="16FAFD52" w14:textId="77777777" w:rsidR="00EE2360" w:rsidRPr="0092183E" w:rsidRDefault="00EE2360" w:rsidP="00157EAD">
      <w:pPr>
        <w:spacing w:after="0" w:line="320" w:lineRule="atLeast"/>
        <w:jc w:val="both"/>
        <w:rPr>
          <w:rFonts w:ascii="Arial" w:hAnsi="Arial" w:cs="Arial"/>
          <w:b/>
          <w:sz w:val="20"/>
          <w:szCs w:val="20"/>
          <w:u w:val="single"/>
          <w:lang w:val="cs-CZ"/>
        </w:rPr>
      </w:pPr>
    </w:p>
    <w:p w14:paraId="5291085E" w14:textId="77777777" w:rsidR="00157EAD" w:rsidRPr="0092183E" w:rsidRDefault="00157EAD" w:rsidP="00157EAD">
      <w:pPr>
        <w:spacing w:after="0" w:line="320" w:lineRule="atLeast"/>
        <w:jc w:val="both"/>
        <w:rPr>
          <w:rFonts w:ascii="Arial" w:hAnsi="Arial" w:cs="Arial"/>
          <w:b/>
          <w:sz w:val="20"/>
          <w:szCs w:val="20"/>
          <w:u w:val="single"/>
          <w:lang w:val="cs-CZ"/>
        </w:rPr>
      </w:pPr>
      <w:r w:rsidRPr="0092183E">
        <w:rPr>
          <w:rFonts w:ascii="Arial" w:hAnsi="Arial" w:cs="Arial"/>
          <w:b/>
          <w:sz w:val="20"/>
          <w:szCs w:val="20"/>
          <w:u w:val="single"/>
          <w:lang w:val="cs-CZ"/>
        </w:rPr>
        <w:t xml:space="preserve">Kontakty a spojení: </w:t>
      </w:r>
    </w:p>
    <w:p w14:paraId="20FAEB2C" w14:textId="77777777" w:rsidR="00157EAD" w:rsidRPr="0092183E" w:rsidRDefault="00157EAD" w:rsidP="00157EAD">
      <w:pPr>
        <w:spacing w:after="0"/>
        <w:jc w:val="both"/>
        <w:rPr>
          <w:rFonts w:ascii="Arial" w:hAnsi="Arial" w:cs="Arial"/>
          <w:sz w:val="20"/>
          <w:szCs w:val="20"/>
          <w:lang w:val="cs-CZ"/>
        </w:rPr>
      </w:pPr>
    </w:p>
    <w:p w14:paraId="551CB579" w14:textId="77777777" w:rsidR="00157EAD" w:rsidRPr="0092183E" w:rsidRDefault="00157EAD" w:rsidP="00157EAD">
      <w:pPr>
        <w:spacing w:after="0"/>
        <w:jc w:val="both"/>
        <w:rPr>
          <w:rFonts w:ascii="Arial" w:hAnsi="Arial" w:cs="Arial"/>
          <w:b/>
          <w:sz w:val="20"/>
          <w:szCs w:val="20"/>
          <w:lang w:val="cs-CZ"/>
        </w:rPr>
      </w:pPr>
      <w:r w:rsidRPr="0092183E">
        <w:rPr>
          <w:rFonts w:ascii="Arial" w:hAnsi="Arial" w:cs="Arial"/>
          <w:b/>
          <w:sz w:val="20"/>
          <w:szCs w:val="20"/>
          <w:lang w:val="cs-CZ"/>
        </w:rPr>
        <w:t>UBM Development Czechia</w:t>
      </w:r>
    </w:p>
    <w:p w14:paraId="496ACF87"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Alice Slámová</w:t>
      </w:r>
    </w:p>
    <w:p w14:paraId="21A84F74"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Tel.: +420 251 013 211</w:t>
      </w:r>
    </w:p>
    <w:p w14:paraId="50FCCDB6"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 xml:space="preserve">E-mail: </w:t>
      </w:r>
      <w:r w:rsidRPr="0092183E">
        <w:rPr>
          <w:rStyle w:val="Hypertextovodkaz"/>
          <w:rFonts w:ascii="Arial" w:hAnsi="Arial" w:cs="Arial"/>
          <w:sz w:val="20"/>
          <w:szCs w:val="20"/>
          <w:lang w:val="cs-CZ"/>
        </w:rPr>
        <w:t>a</w:t>
      </w:r>
      <w:hyperlink r:id="rId19" w:history="1">
        <w:r w:rsidRPr="0092183E">
          <w:rPr>
            <w:rStyle w:val="Hypertextovodkaz"/>
            <w:rFonts w:ascii="Arial" w:hAnsi="Arial" w:cs="Arial"/>
            <w:sz w:val="20"/>
            <w:szCs w:val="20"/>
            <w:lang w:val="cs-CZ"/>
          </w:rPr>
          <w:t>lice.slamova@ubm-development.com</w:t>
        </w:r>
      </w:hyperlink>
    </w:p>
    <w:p w14:paraId="0D6C9E48" w14:textId="77777777" w:rsidR="00157EAD" w:rsidRPr="0092183E" w:rsidRDefault="008745CF" w:rsidP="00157EAD">
      <w:pPr>
        <w:spacing w:after="0"/>
        <w:jc w:val="both"/>
        <w:rPr>
          <w:rFonts w:ascii="Arial" w:hAnsi="Arial" w:cs="Arial"/>
          <w:sz w:val="20"/>
          <w:szCs w:val="20"/>
          <w:lang w:val="cs-CZ"/>
        </w:rPr>
      </w:pPr>
      <w:hyperlink r:id="rId20" w:history="1">
        <w:r w:rsidR="00157EAD" w:rsidRPr="0092183E">
          <w:rPr>
            <w:rStyle w:val="Hypertextovodkaz"/>
            <w:rFonts w:ascii="Arial" w:hAnsi="Arial" w:cs="Arial"/>
            <w:sz w:val="20"/>
            <w:szCs w:val="20"/>
            <w:lang w:val="cs-CZ"/>
          </w:rPr>
          <w:t>www.ubm-development.com/cs/</w:t>
        </w:r>
      </w:hyperlink>
    </w:p>
    <w:p w14:paraId="1B00D77F" w14:textId="77777777" w:rsidR="00157EAD" w:rsidRPr="0092183E" w:rsidRDefault="008745CF" w:rsidP="00157EAD">
      <w:pPr>
        <w:spacing w:after="0"/>
        <w:jc w:val="both"/>
        <w:rPr>
          <w:rStyle w:val="Hypertextovodkaz"/>
          <w:rFonts w:ascii="Arial" w:hAnsi="Arial" w:cs="Arial"/>
          <w:sz w:val="20"/>
          <w:szCs w:val="20"/>
          <w:lang w:val="cs-CZ"/>
        </w:rPr>
      </w:pPr>
      <w:hyperlink r:id="rId21" w:history="1">
        <w:r w:rsidR="00157EAD" w:rsidRPr="0092183E">
          <w:rPr>
            <w:rStyle w:val="Hypertextovodkaz"/>
            <w:rFonts w:ascii="Arial" w:hAnsi="Arial" w:cs="Arial"/>
            <w:sz w:val="20"/>
            <w:szCs w:val="20"/>
            <w:lang w:val="cs-CZ"/>
          </w:rPr>
          <w:t>www.arcus-city.cz</w:t>
        </w:r>
      </w:hyperlink>
    </w:p>
    <w:p w14:paraId="0A57E47A" w14:textId="77777777" w:rsidR="00157EAD" w:rsidRPr="0092183E" w:rsidRDefault="00157EAD" w:rsidP="00157EAD">
      <w:pPr>
        <w:spacing w:after="0"/>
        <w:jc w:val="both"/>
        <w:rPr>
          <w:rFonts w:ascii="Arial" w:hAnsi="Arial" w:cs="Arial"/>
          <w:sz w:val="20"/>
          <w:szCs w:val="20"/>
          <w:lang w:val="cs-CZ"/>
        </w:rPr>
      </w:pPr>
    </w:p>
    <w:p w14:paraId="68E4DEC8" w14:textId="77777777" w:rsidR="00157EAD" w:rsidRPr="0092183E" w:rsidRDefault="00157EAD" w:rsidP="00157EAD">
      <w:pPr>
        <w:spacing w:after="0"/>
        <w:jc w:val="both"/>
        <w:rPr>
          <w:rFonts w:ascii="Arial" w:hAnsi="Arial" w:cs="Arial"/>
          <w:b/>
          <w:sz w:val="20"/>
          <w:szCs w:val="20"/>
          <w:lang w:val="cs-CZ"/>
        </w:rPr>
      </w:pPr>
      <w:r w:rsidRPr="0092183E">
        <w:rPr>
          <w:rFonts w:ascii="Arial" w:hAnsi="Arial" w:cs="Arial"/>
          <w:b/>
          <w:sz w:val="20"/>
          <w:szCs w:val="20"/>
          <w:lang w:val="cs-CZ"/>
        </w:rPr>
        <w:t xml:space="preserve">Crest Communications </w:t>
      </w:r>
    </w:p>
    <w:p w14:paraId="2F437CEB"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Marcela Kukaňová</w:t>
      </w:r>
    </w:p>
    <w:p w14:paraId="4B1C0A2E"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lastRenderedPageBreak/>
        <w:t>Tel.: +420 731 613 618</w:t>
      </w:r>
    </w:p>
    <w:p w14:paraId="0DBF5324"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 xml:space="preserve">E-mail: </w:t>
      </w:r>
      <w:hyperlink r:id="rId22" w:history="1">
        <w:r w:rsidRPr="0092183E">
          <w:rPr>
            <w:rStyle w:val="Hypertextovodkaz"/>
            <w:rFonts w:ascii="Arial" w:hAnsi="Arial" w:cs="Arial"/>
            <w:sz w:val="20"/>
            <w:szCs w:val="20"/>
            <w:lang w:val="cs-CZ"/>
          </w:rPr>
          <w:t>marcela.kukanova@crestcom.cz</w:t>
        </w:r>
      </w:hyperlink>
    </w:p>
    <w:p w14:paraId="7FE54A0A"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 xml:space="preserve">Tiskové středisko: </w:t>
      </w:r>
      <w:hyperlink r:id="rId23" w:history="1">
        <w:r w:rsidRPr="0092183E">
          <w:rPr>
            <w:rStyle w:val="Hypertextovodkaz"/>
            <w:rFonts w:ascii="Arial" w:hAnsi="Arial" w:cs="Arial"/>
            <w:sz w:val="20"/>
            <w:szCs w:val="20"/>
            <w:lang w:val="cs-CZ"/>
          </w:rPr>
          <w:t>www.crestcom.cz</w:t>
        </w:r>
      </w:hyperlink>
    </w:p>
    <w:p w14:paraId="3D11FE6F" w14:textId="77777777" w:rsidR="00157EAD" w:rsidRPr="0092183E" w:rsidRDefault="00157EAD" w:rsidP="00CC0F75">
      <w:pPr>
        <w:spacing w:after="0" w:line="320" w:lineRule="atLeast"/>
        <w:jc w:val="both"/>
        <w:rPr>
          <w:rFonts w:ascii="Arial" w:hAnsi="Arial" w:cs="Arial"/>
          <w:b/>
          <w:szCs w:val="20"/>
          <w:lang w:val="cs-CZ"/>
        </w:rPr>
      </w:pPr>
    </w:p>
    <w:sectPr w:rsidR="00157EAD" w:rsidRPr="0092183E" w:rsidSect="00821A44">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AAF96" w14:textId="77777777" w:rsidR="008745CF" w:rsidRDefault="008745CF" w:rsidP="00691C14">
      <w:pPr>
        <w:spacing w:after="0" w:line="240" w:lineRule="auto"/>
      </w:pPr>
      <w:r>
        <w:separator/>
      </w:r>
    </w:p>
  </w:endnote>
  <w:endnote w:type="continuationSeparator" w:id="0">
    <w:p w14:paraId="38D581D4" w14:textId="77777777" w:rsidR="008745CF" w:rsidRDefault="008745CF"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6A723" w14:textId="77777777" w:rsidR="008745CF" w:rsidRDefault="008745CF" w:rsidP="00691C14">
      <w:pPr>
        <w:spacing w:after="0" w:line="240" w:lineRule="auto"/>
      </w:pPr>
      <w:r>
        <w:separator/>
      </w:r>
    </w:p>
  </w:footnote>
  <w:footnote w:type="continuationSeparator" w:id="0">
    <w:p w14:paraId="0A05790E" w14:textId="77777777" w:rsidR="008745CF" w:rsidRDefault="008745CF" w:rsidP="00691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01F08"/>
    <w:multiLevelType w:val="hybridMultilevel"/>
    <w:tmpl w:val="E5208F6E"/>
    <w:lvl w:ilvl="0" w:tplc="F0E0464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35"/>
    <w:rsid w:val="0000250C"/>
    <w:rsid w:val="00004516"/>
    <w:rsid w:val="00004CDA"/>
    <w:rsid w:val="00005655"/>
    <w:rsid w:val="0000735E"/>
    <w:rsid w:val="000104EF"/>
    <w:rsid w:val="00016DE1"/>
    <w:rsid w:val="000200BE"/>
    <w:rsid w:val="000202DC"/>
    <w:rsid w:val="000212B3"/>
    <w:rsid w:val="000219AF"/>
    <w:rsid w:val="0003190D"/>
    <w:rsid w:val="00036944"/>
    <w:rsid w:val="00037A0E"/>
    <w:rsid w:val="00037C51"/>
    <w:rsid w:val="000404EE"/>
    <w:rsid w:val="00041AA9"/>
    <w:rsid w:val="00041D53"/>
    <w:rsid w:val="00042E16"/>
    <w:rsid w:val="0004473D"/>
    <w:rsid w:val="000501B4"/>
    <w:rsid w:val="00050B7C"/>
    <w:rsid w:val="0005254A"/>
    <w:rsid w:val="00053F33"/>
    <w:rsid w:val="000543CA"/>
    <w:rsid w:val="000548E0"/>
    <w:rsid w:val="00054975"/>
    <w:rsid w:val="000564D1"/>
    <w:rsid w:val="00056C8D"/>
    <w:rsid w:val="000721F9"/>
    <w:rsid w:val="00076B80"/>
    <w:rsid w:val="00084F05"/>
    <w:rsid w:val="00085D76"/>
    <w:rsid w:val="00087DB4"/>
    <w:rsid w:val="00087DE1"/>
    <w:rsid w:val="00090E7C"/>
    <w:rsid w:val="00091075"/>
    <w:rsid w:val="00094451"/>
    <w:rsid w:val="000A0F55"/>
    <w:rsid w:val="000A137A"/>
    <w:rsid w:val="000A13A6"/>
    <w:rsid w:val="000A1B96"/>
    <w:rsid w:val="000A352A"/>
    <w:rsid w:val="000A3CFD"/>
    <w:rsid w:val="000A52FE"/>
    <w:rsid w:val="000A5DA8"/>
    <w:rsid w:val="000B117D"/>
    <w:rsid w:val="000B66EA"/>
    <w:rsid w:val="000C10C5"/>
    <w:rsid w:val="000C2234"/>
    <w:rsid w:val="000C2A3F"/>
    <w:rsid w:val="000C3AF4"/>
    <w:rsid w:val="000C718A"/>
    <w:rsid w:val="000D4E97"/>
    <w:rsid w:val="000E112F"/>
    <w:rsid w:val="000E1904"/>
    <w:rsid w:val="000E423F"/>
    <w:rsid w:val="00100D96"/>
    <w:rsid w:val="00110C80"/>
    <w:rsid w:val="00110FCC"/>
    <w:rsid w:val="00114062"/>
    <w:rsid w:val="00116B38"/>
    <w:rsid w:val="00125574"/>
    <w:rsid w:val="00125BB0"/>
    <w:rsid w:val="00125F4D"/>
    <w:rsid w:val="00131291"/>
    <w:rsid w:val="00134A0E"/>
    <w:rsid w:val="0013516E"/>
    <w:rsid w:val="00136478"/>
    <w:rsid w:val="00137E3E"/>
    <w:rsid w:val="00141627"/>
    <w:rsid w:val="00152504"/>
    <w:rsid w:val="00152A1F"/>
    <w:rsid w:val="00157EAD"/>
    <w:rsid w:val="00164EB3"/>
    <w:rsid w:val="00165301"/>
    <w:rsid w:val="00172E64"/>
    <w:rsid w:val="00175DAB"/>
    <w:rsid w:val="00177D40"/>
    <w:rsid w:val="00181F6C"/>
    <w:rsid w:val="00183ADB"/>
    <w:rsid w:val="001855B2"/>
    <w:rsid w:val="00190207"/>
    <w:rsid w:val="0019102A"/>
    <w:rsid w:val="00197688"/>
    <w:rsid w:val="00197F15"/>
    <w:rsid w:val="001A0581"/>
    <w:rsid w:val="001A2FB5"/>
    <w:rsid w:val="001A3F34"/>
    <w:rsid w:val="001A5716"/>
    <w:rsid w:val="001A7C46"/>
    <w:rsid w:val="001B2E7D"/>
    <w:rsid w:val="001B6BB3"/>
    <w:rsid w:val="001B6D5B"/>
    <w:rsid w:val="001C0A9C"/>
    <w:rsid w:val="001C58BE"/>
    <w:rsid w:val="001C7356"/>
    <w:rsid w:val="001C7AB3"/>
    <w:rsid w:val="001D18C5"/>
    <w:rsid w:val="001D5F0C"/>
    <w:rsid w:val="001E3A2D"/>
    <w:rsid w:val="001E7EB9"/>
    <w:rsid w:val="001F49C7"/>
    <w:rsid w:val="001F4BE1"/>
    <w:rsid w:val="001F63B8"/>
    <w:rsid w:val="001F7772"/>
    <w:rsid w:val="0020082F"/>
    <w:rsid w:val="00201647"/>
    <w:rsid w:val="00204478"/>
    <w:rsid w:val="00205389"/>
    <w:rsid w:val="002110A5"/>
    <w:rsid w:val="0021160F"/>
    <w:rsid w:val="002122FE"/>
    <w:rsid w:val="002123E1"/>
    <w:rsid w:val="00212537"/>
    <w:rsid w:val="00212B06"/>
    <w:rsid w:val="002148D4"/>
    <w:rsid w:val="00215768"/>
    <w:rsid w:val="00215BEC"/>
    <w:rsid w:val="0021734E"/>
    <w:rsid w:val="00220710"/>
    <w:rsid w:val="00224EAB"/>
    <w:rsid w:val="00230218"/>
    <w:rsid w:val="002352C1"/>
    <w:rsid w:val="002425E0"/>
    <w:rsid w:val="0024583C"/>
    <w:rsid w:val="0024618C"/>
    <w:rsid w:val="002509F6"/>
    <w:rsid w:val="002516DF"/>
    <w:rsid w:val="00257EDD"/>
    <w:rsid w:val="002626B2"/>
    <w:rsid w:val="00263F42"/>
    <w:rsid w:val="002646C4"/>
    <w:rsid w:val="002648AE"/>
    <w:rsid w:val="00271137"/>
    <w:rsid w:val="002711AA"/>
    <w:rsid w:val="002728DA"/>
    <w:rsid w:val="00276A93"/>
    <w:rsid w:val="0028204E"/>
    <w:rsid w:val="00282A5F"/>
    <w:rsid w:val="00284E37"/>
    <w:rsid w:val="00287ABC"/>
    <w:rsid w:val="00290A05"/>
    <w:rsid w:val="00293000"/>
    <w:rsid w:val="002A16BE"/>
    <w:rsid w:val="002A3903"/>
    <w:rsid w:val="002B26B9"/>
    <w:rsid w:val="002B6F8C"/>
    <w:rsid w:val="002C1A02"/>
    <w:rsid w:val="002C7802"/>
    <w:rsid w:val="002D03D8"/>
    <w:rsid w:val="002D3C74"/>
    <w:rsid w:val="002D7564"/>
    <w:rsid w:val="002E1522"/>
    <w:rsid w:val="002E38BE"/>
    <w:rsid w:val="002E4C4D"/>
    <w:rsid w:val="002E7D62"/>
    <w:rsid w:val="002F1227"/>
    <w:rsid w:val="002F1F38"/>
    <w:rsid w:val="002F5D08"/>
    <w:rsid w:val="00301F99"/>
    <w:rsid w:val="00303A5C"/>
    <w:rsid w:val="00303F12"/>
    <w:rsid w:val="00306626"/>
    <w:rsid w:val="00307767"/>
    <w:rsid w:val="003106EE"/>
    <w:rsid w:val="00311A1A"/>
    <w:rsid w:val="00313C3E"/>
    <w:rsid w:val="00315F82"/>
    <w:rsid w:val="0032299A"/>
    <w:rsid w:val="00322DE3"/>
    <w:rsid w:val="003236BD"/>
    <w:rsid w:val="00323CFA"/>
    <w:rsid w:val="00330B89"/>
    <w:rsid w:val="0033148A"/>
    <w:rsid w:val="00332BB6"/>
    <w:rsid w:val="00334178"/>
    <w:rsid w:val="003363FC"/>
    <w:rsid w:val="0034291D"/>
    <w:rsid w:val="00343500"/>
    <w:rsid w:val="00343801"/>
    <w:rsid w:val="00344DA6"/>
    <w:rsid w:val="00345F81"/>
    <w:rsid w:val="00347484"/>
    <w:rsid w:val="003503D3"/>
    <w:rsid w:val="003507ED"/>
    <w:rsid w:val="00352028"/>
    <w:rsid w:val="0035322D"/>
    <w:rsid w:val="003554C9"/>
    <w:rsid w:val="00363DEC"/>
    <w:rsid w:val="00364663"/>
    <w:rsid w:val="00372196"/>
    <w:rsid w:val="00374FB2"/>
    <w:rsid w:val="00380898"/>
    <w:rsid w:val="003809EB"/>
    <w:rsid w:val="003818AD"/>
    <w:rsid w:val="003855B0"/>
    <w:rsid w:val="003861DF"/>
    <w:rsid w:val="0039406E"/>
    <w:rsid w:val="0039762E"/>
    <w:rsid w:val="00397F37"/>
    <w:rsid w:val="003A0E1F"/>
    <w:rsid w:val="003A1B98"/>
    <w:rsid w:val="003A5438"/>
    <w:rsid w:val="003A5DAB"/>
    <w:rsid w:val="003A7FA2"/>
    <w:rsid w:val="003B5D6F"/>
    <w:rsid w:val="003C34DE"/>
    <w:rsid w:val="003C3B91"/>
    <w:rsid w:val="003C554D"/>
    <w:rsid w:val="003C6E6A"/>
    <w:rsid w:val="003D0959"/>
    <w:rsid w:val="003D0DA5"/>
    <w:rsid w:val="003D303E"/>
    <w:rsid w:val="003D4DC9"/>
    <w:rsid w:val="003E1608"/>
    <w:rsid w:val="003E444A"/>
    <w:rsid w:val="003E5196"/>
    <w:rsid w:val="003E52AC"/>
    <w:rsid w:val="003F1144"/>
    <w:rsid w:val="003F30DD"/>
    <w:rsid w:val="003F48C6"/>
    <w:rsid w:val="003F7309"/>
    <w:rsid w:val="003F73B3"/>
    <w:rsid w:val="004033D1"/>
    <w:rsid w:val="00407C39"/>
    <w:rsid w:val="004104D3"/>
    <w:rsid w:val="00411345"/>
    <w:rsid w:val="004119E3"/>
    <w:rsid w:val="0041340A"/>
    <w:rsid w:val="00414932"/>
    <w:rsid w:val="00415C62"/>
    <w:rsid w:val="00416DFD"/>
    <w:rsid w:val="00421464"/>
    <w:rsid w:val="004229AE"/>
    <w:rsid w:val="004258CD"/>
    <w:rsid w:val="00427EAA"/>
    <w:rsid w:val="004309EA"/>
    <w:rsid w:val="00435A7F"/>
    <w:rsid w:val="00437D9C"/>
    <w:rsid w:val="00444B5A"/>
    <w:rsid w:val="004472AD"/>
    <w:rsid w:val="00450DA6"/>
    <w:rsid w:val="00451088"/>
    <w:rsid w:val="00451F88"/>
    <w:rsid w:val="004529BD"/>
    <w:rsid w:val="00452A57"/>
    <w:rsid w:val="00453018"/>
    <w:rsid w:val="00453A57"/>
    <w:rsid w:val="00454A68"/>
    <w:rsid w:val="00455073"/>
    <w:rsid w:val="00455CCB"/>
    <w:rsid w:val="00457F26"/>
    <w:rsid w:val="004601B5"/>
    <w:rsid w:val="0046051E"/>
    <w:rsid w:val="004606D6"/>
    <w:rsid w:val="0046437F"/>
    <w:rsid w:val="004666A7"/>
    <w:rsid w:val="00472825"/>
    <w:rsid w:val="00474D3A"/>
    <w:rsid w:val="00477552"/>
    <w:rsid w:val="0048138D"/>
    <w:rsid w:val="00482011"/>
    <w:rsid w:val="0048296E"/>
    <w:rsid w:val="004849D4"/>
    <w:rsid w:val="00484B37"/>
    <w:rsid w:val="00485C2B"/>
    <w:rsid w:val="00492DE0"/>
    <w:rsid w:val="00493429"/>
    <w:rsid w:val="00493E2D"/>
    <w:rsid w:val="00494372"/>
    <w:rsid w:val="0049462D"/>
    <w:rsid w:val="004952E3"/>
    <w:rsid w:val="0049565D"/>
    <w:rsid w:val="00497748"/>
    <w:rsid w:val="004A1B26"/>
    <w:rsid w:val="004A36AF"/>
    <w:rsid w:val="004A4A20"/>
    <w:rsid w:val="004B1817"/>
    <w:rsid w:val="004B7194"/>
    <w:rsid w:val="004B7D92"/>
    <w:rsid w:val="004C391C"/>
    <w:rsid w:val="004C5355"/>
    <w:rsid w:val="004D4082"/>
    <w:rsid w:val="004D53E2"/>
    <w:rsid w:val="004E12C7"/>
    <w:rsid w:val="004E2DB7"/>
    <w:rsid w:val="004E5D0C"/>
    <w:rsid w:val="004E7964"/>
    <w:rsid w:val="004F0158"/>
    <w:rsid w:val="004F0B8B"/>
    <w:rsid w:val="004F1EB1"/>
    <w:rsid w:val="004F792F"/>
    <w:rsid w:val="005012CC"/>
    <w:rsid w:val="00502F62"/>
    <w:rsid w:val="0050363B"/>
    <w:rsid w:val="0050533D"/>
    <w:rsid w:val="00513784"/>
    <w:rsid w:val="00514E1E"/>
    <w:rsid w:val="00517559"/>
    <w:rsid w:val="00524D60"/>
    <w:rsid w:val="00531DBB"/>
    <w:rsid w:val="00531F97"/>
    <w:rsid w:val="00533EE0"/>
    <w:rsid w:val="005354F2"/>
    <w:rsid w:val="00535527"/>
    <w:rsid w:val="0053581F"/>
    <w:rsid w:val="00537B95"/>
    <w:rsid w:val="00541AA1"/>
    <w:rsid w:val="005420CF"/>
    <w:rsid w:val="00552D98"/>
    <w:rsid w:val="005565F7"/>
    <w:rsid w:val="00562028"/>
    <w:rsid w:val="00564CAF"/>
    <w:rsid w:val="00566BE0"/>
    <w:rsid w:val="00567058"/>
    <w:rsid w:val="005744DA"/>
    <w:rsid w:val="00576BC9"/>
    <w:rsid w:val="005800FA"/>
    <w:rsid w:val="00580AF6"/>
    <w:rsid w:val="00583BF5"/>
    <w:rsid w:val="00594F25"/>
    <w:rsid w:val="005A0589"/>
    <w:rsid w:val="005A366E"/>
    <w:rsid w:val="005B5D31"/>
    <w:rsid w:val="005C0754"/>
    <w:rsid w:val="005C1024"/>
    <w:rsid w:val="005C21D9"/>
    <w:rsid w:val="005C2F68"/>
    <w:rsid w:val="005C3E72"/>
    <w:rsid w:val="005C493A"/>
    <w:rsid w:val="005C6E86"/>
    <w:rsid w:val="005D0C90"/>
    <w:rsid w:val="005D609F"/>
    <w:rsid w:val="005E1A0D"/>
    <w:rsid w:val="005E1AE1"/>
    <w:rsid w:val="005E4092"/>
    <w:rsid w:val="005E46C0"/>
    <w:rsid w:val="005E4A99"/>
    <w:rsid w:val="005E7C19"/>
    <w:rsid w:val="005F0A5F"/>
    <w:rsid w:val="005F3430"/>
    <w:rsid w:val="005F4516"/>
    <w:rsid w:val="005F5657"/>
    <w:rsid w:val="005F5A7C"/>
    <w:rsid w:val="005F7D98"/>
    <w:rsid w:val="006053FF"/>
    <w:rsid w:val="0060689C"/>
    <w:rsid w:val="00610B15"/>
    <w:rsid w:val="0061403D"/>
    <w:rsid w:val="00614B21"/>
    <w:rsid w:val="00616F2F"/>
    <w:rsid w:val="00620082"/>
    <w:rsid w:val="006219DA"/>
    <w:rsid w:val="00621B9C"/>
    <w:rsid w:val="00622157"/>
    <w:rsid w:val="0062282A"/>
    <w:rsid w:val="00622851"/>
    <w:rsid w:val="0063092F"/>
    <w:rsid w:val="0063639D"/>
    <w:rsid w:val="006375FC"/>
    <w:rsid w:val="00640EDB"/>
    <w:rsid w:val="00641D79"/>
    <w:rsid w:val="006441CE"/>
    <w:rsid w:val="006450B9"/>
    <w:rsid w:val="0064620C"/>
    <w:rsid w:val="00650FEC"/>
    <w:rsid w:val="00653EA6"/>
    <w:rsid w:val="00653F55"/>
    <w:rsid w:val="006628CE"/>
    <w:rsid w:val="00663614"/>
    <w:rsid w:val="00663BC4"/>
    <w:rsid w:val="00667138"/>
    <w:rsid w:val="00667BC6"/>
    <w:rsid w:val="006727D7"/>
    <w:rsid w:val="006765AD"/>
    <w:rsid w:val="00677ABE"/>
    <w:rsid w:val="006804A5"/>
    <w:rsid w:val="0068133E"/>
    <w:rsid w:val="006834F7"/>
    <w:rsid w:val="00691C14"/>
    <w:rsid w:val="00694818"/>
    <w:rsid w:val="00695415"/>
    <w:rsid w:val="006A03D1"/>
    <w:rsid w:val="006A1B26"/>
    <w:rsid w:val="006A71FD"/>
    <w:rsid w:val="006A7E3A"/>
    <w:rsid w:val="006B02D1"/>
    <w:rsid w:val="006B467B"/>
    <w:rsid w:val="006B4F7C"/>
    <w:rsid w:val="006B7E3C"/>
    <w:rsid w:val="006C6756"/>
    <w:rsid w:val="006C6D1B"/>
    <w:rsid w:val="006D0886"/>
    <w:rsid w:val="006D1846"/>
    <w:rsid w:val="006D2556"/>
    <w:rsid w:val="006D2A62"/>
    <w:rsid w:val="006D4423"/>
    <w:rsid w:val="006D7BA4"/>
    <w:rsid w:val="006E16F3"/>
    <w:rsid w:val="006E20D9"/>
    <w:rsid w:val="006E3AA7"/>
    <w:rsid w:val="006F2791"/>
    <w:rsid w:val="006F59CA"/>
    <w:rsid w:val="006F6427"/>
    <w:rsid w:val="006F77FF"/>
    <w:rsid w:val="00703021"/>
    <w:rsid w:val="007039CA"/>
    <w:rsid w:val="00706C72"/>
    <w:rsid w:val="007078FA"/>
    <w:rsid w:val="00707C9D"/>
    <w:rsid w:val="00711B21"/>
    <w:rsid w:val="00720E2E"/>
    <w:rsid w:val="00724775"/>
    <w:rsid w:val="00731893"/>
    <w:rsid w:val="007354FD"/>
    <w:rsid w:val="00737D67"/>
    <w:rsid w:val="00742590"/>
    <w:rsid w:val="00743694"/>
    <w:rsid w:val="007463A0"/>
    <w:rsid w:val="007518B8"/>
    <w:rsid w:val="007551CE"/>
    <w:rsid w:val="00755466"/>
    <w:rsid w:val="007577DB"/>
    <w:rsid w:val="007578A0"/>
    <w:rsid w:val="00763BFE"/>
    <w:rsid w:val="00770184"/>
    <w:rsid w:val="00781FCF"/>
    <w:rsid w:val="00785735"/>
    <w:rsid w:val="007862C7"/>
    <w:rsid w:val="00786C1A"/>
    <w:rsid w:val="00790111"/>
    <w:rsid w:val="00791299"/>
    <w:rsid w:val="00792D07"/>
    <w:rsid w:val="007933EA"/>
    <w:rsid w:val="007A0005"/>
    <w:rsid w:val="007A07D6"/>
    <w:rsid w:val="007A2C5D"/>
    <w:rsid w:val="007A4305"/>
    <w:rsid w:val="007A5416"/>
    <w:rsid w:val="007A5665"/>
    <w:rsid w:val="007B239F"/>
    <w:rsid w:val="007B3098"/>
    <w:rsid w:val="007B54BF"/>
    <w:rsid w:val="007B71C0"/>
    <w:rsid w:val="007B7B96"/>
    <w:rsid w:val="007B7DC9"/>
    <w:rsid w:val="007C1116"/>
    <w:rsid w:val="007C6E75"/>
    <w:rsid w:val="007D1455"/>
    <w:rsid w:val="007E1CF8"/>
    <w:rsid w:val="007E2B02"/>
    <w:rsid w:val="007E5880"/>
    <w:rsid w:val="007E680A"/>
    <w:rsid w:val="007E7D1D"/>
    <w:rsid w:val="007F1056"/>
    <w:rsid w:val="007F1262"/>
    <w:rsid w:val="007F2E15"/>
    <w:rsid w:val="00803D7A"/>
    <w:rsid w:val="00804454"/>
    <w:rsid w:val="008052C8"/>
    <w:rsid w:val="00807050"/>
    <w:rsid w:val="008120EB"/>
    <w:rsid w:val="0081535A"/>
    <w:rsid w:val="00817409"/>
    <w:rsid w:val="00817A92"/>
    <w:rsid w:val="00820740"/>
    <w:rsid w:val="00821A44"/>
    <w:rsid w:val="00821E71"/>
    <w:rsid w:val="00824270"/>
    <w:rsid w:val="0082434D"/>
    <w:rsid w:val="00826DC7"/>
    <w:rsid w:val="0082792C"/>
    <w:rsid w:val="00830330"/>
    <w:rsid w:val="00830EAA"/>
    <w:rsid w:val="00833665"/>
    <w:rsid w:val="0083375B"/>
    <w:rsid w:val="008373EA"/>
    <w:rsid w:val="0084039D"/>
    <w:rsid w:val="0084122A"/>
    <w:rsid w:val="00846DFA"/>
    <w:rsid w:val="0085020E"/>
    <w:rsid w:val="00857745"/>
    <w:rsid w:val="0086145B"/>
    <w:rsid w:val="00862048"/>
    <w:rsid w:val="008628FF"/>
    <w:rsid w:val="00863E37"/>
    <w:rsid w:val="00864368"/>
    <w:rsid w:val="00872437"/>
    <w:rsid w:val="008745CF"/>
    <w:rsid w:val="00875808"/>
    <w:rsid w:val="00875C7C"/>
    <w:rsid w:val="00876D8C"/>
    <w:rsid w:val="0088292E"/>
    <w:rsid w:val="00883A42"/>
    <w:rsid w:val="008873F9"/>
    <w:rsid w:val="00887DAE"/>
    <w:rsid w:val="00887DC2"/>
    <w:rsid w:val="00893F43"/>
    <w:rsid w:val="008A0A3E"/>
    <w:rsid w:val="008A19B8"/>
    <w:rsid w:val="008A28AA"/>
    <w:rsid w:val="008A799D"/>
    <w:rsid w:val="008B22F3"/>
    <w:rsid w:val="008B3479"/>
    <w:rsid w:val="008B53F1"/>
    <w:rsid w:val="008B6CD2"/>
    <w:rsid w:val="008B73CF"/>
    <w:rsid w:val="008B7B2F"/>
    <w:rsid w:val="008C44FD"/>
    <w:rsid w:val="008D1477"/>
    <w:rsid w:val="008D2C32"/>
    <w:rsid w:val="008D404A"/>
    <w:rsid w:val="008D40F3"/>
    <w:rsid w:val="008D58B1"/>
    <w:rsid w:val="008D63B8"/>
    <w:rsid w:val="008E0E14"/>
    <w:rsid w:val="008E5C5B"/>
    <w:rsid w:val="008F2B1D"/>
    <w:rsid w:val="008F2D33"/>
    <w:rsid w:val="008F450F"/>
    <w:rsid w:val="008F4762"/>
    <w:rsid w:val="008F618E"/>
    <w:rsid w:val="00900081"/>
    <w:rsid w:val="00901F8D"/>
    <w:rsid w:val="0090389F"/>
    <w:rsid w:val="009050EA"/>
    <w:rsid w:val="00905C8B"/>
    <w:rsid w:val="00912DE8"/>
    <w:rsid w:val="009139F4"/>
    <w:rsid w:val="00917D0B"/>
    <w:rsid w:val="00920B13"/>
    <w:rsid w:val="0092129F"/>
    <w:rsid w:val="0092183E"/>
    <w:rsid w:val="00921C78"/>
    <w:rsid w:val="0092378E"/>
    <w:rsid w:val="00924A46"/>
    <w:rsid w:val="0093108C"/>
    <w:rsid w:val="009311C2"/>
    <w:rsid w:val="00934F26"/>
    <w:rsid w:val="00936EE4"/>
    <w:rsid w:val="0093744B"/>
    <w:rsid w:val="0094319B"/>
    <w:rsid w:val="00944AD8"/>
    <w:rsid w:val="0094767F"/>
    <w:rsid w:val="009476BF"/>
    <w:rsid w:val="0095074A"/>
    <w:rsid w:val="0095227D"/>
    <w:rsid w:val="00953FFC"/>
    <w:rsid w:val="00955D4F"/>
    <w:rsid w:val="00966B7D"/>
    <w:rsid w:val="009702E2"/>
    <w:rsid w:val="00974E6D"/>
    <w:rsid w:val="009759D7"/>
    <w:rsid w:val="009763B8"/>
    <w:rsid w:val="0098292C"/>
    <w:rsid w:val="009834A2"/>
    <w:rsid w:val="00983870"/>
    <w:rsid w:val="009840F2"/>
    <w:rsid w:val="0098446B"/>
    <w:rsid w:val="0098722A"/>
    <w:rsid w:val="00987BF7"/>
    <w:rsid w:val="0099091B"/>
    <w:rsid w:val="0099566A"/>
    <w:rsid w:val="00996BB4"/>
    <w:rsid w:val="009A1D61"/>
    <w:rsid w:val="009A35B7"/>
    <w:rsid w:val="009A67AB"/>
    <w:rsid w:val="009B7849"/>
    <w:rsid w:val="009D3D06"/>
    <w:rsid w:val="009E1DEF"/>
    <w:rsid w:val="009E4295"/>
    <w:rsid w:val="009E6DDD"/>
    <w:rsid w:val="009E74FB"/>
    <w:rsid w:val="009F565B"/>
    <w:rsid w:val="009F6A93"/>
    <w:rsid w:val="00A0084D"/>
    <w:rsid w:val="00A02312"/>
    <w:rsid w:val="00A06A4C"/>
    <w:rsid w:val="00A06EE0"/>
    <w:rsid w:val="00A1040B"/>
    <w:rsid w:val="00A16E88"/>
    <w:rsid w:val="00A16EB7"/>
    <w:rsid w:val="00A174C1"/>
    <w:rsid w:val="00A21950"/>
    <w:rsid w:val="00A22B09"/>
    <w:rsid w:val="00A26640"/>
    <w:rsid w:val="00A27175"/>
    <w:rsid w:val="00A31A7E"/>
    <w:rsid w:val="00A37045"/>
    <w:rsid w:val="00A43246"/>
    <w:rsid w:val="00A50165"/>
    <w:rsid w:val="00A509B3"/>
    <w:rsid w:val="00A5111A"/>
    <w:rsid w:val="00A55A38"/>
    <w:rsid w:val="00A5686E"/>
    <w:rsid w:val="00A61AD1"/>
    <w:rsid w:val="00A62922"/>
    <w:rsid w:val="00A63A30"/>
    <w:rsid w:val="00A66A7F"/>
    <w:rsid w:val="00A77448"/>
    <w:rsid w:val="00A80BB7"/>
    <w:rsid w:val="00A82FB7"/>
    <w:rsid w:val="00A8462E"/>
    <w:rsid w:val="00A84B4B"/>
    <w:rsid w:val="00A92D78"/>
    <w:rsid w:val="00A938DD"/>
    <w:rsid w:val="00A93938"/>
    <w:rsid w:val="00AA0864"/>
    <w:rsid w:val="00AA3599"/>
    <w:rsid w:val="00AA3A76"/>
    <w:rsid w:val="00AB08C9"/>
    <w:rsid w:val="00AB0C90"/>
    <w:rsid w:val="00AB1279"/>
    <w:rsid w:val="00AB72AD"/>
    <w:rsid w:val="00AC15D2"/>
    <w:rsid w:val="00AC25E2"/>
    <w:rsid w:val="00AC2EF4"/>
    <w:rsid w:val="00AC3494"/>
    <w:rsid w:val="00AC404A"/>
    <w:rsid w:val="00AC66DC"/>
    <w:rsid w:val="00AC6D35"/>
    <w:rsid w:val="00AD0E98"/>
    <w:rsid w:val="00AD1804"/>
    <w:rsid w:val="00AD2BE4"/>
    <w:rsid w:val="00AD49F4"/>
    <w:rsid w:val="00AD551D"/>
    <w:rsid w:val="00AD5AF5"/>
    <w:rsid w:val="00AE087E"/>
    <w:rsid w:val="00AE1136"/>
    <w:rsid w:val="00AE1D9C"/>
    <w:rsid w:val="00AE2F74"/>
    <w:rsid w:val="00AE400E"/>
    <w:rsid w:val="00AE43A6"/>
    <w:rsid w:val="00AE5DC8"/>
    <w:rsid w:val="00AF39DE"/>
    <w:rsid w:val="00AF4C2D"/>
    <w:rsid w:val="00AF692D"/>
    <w:rsid w:val="00B00531"/>
    <w:rsid w:val="00B00973"/>
    <w:rsid w:val="00B02658"/>
    <w:rsid w:val="00B16A4B"/>
    <w:rsid w:val="00B1797C"/>
    <w:rsid w:val="00B35572"/>
    <w:rsid w:val="00B35755"/>
    <w:rsid w:val="00B408BD"/>
    <w:rsid w:val="00B4098A"/>
    <w:rsid w:val="00B419A9"/>
    <w:rsid w:val="00B44808"/>
    <w:rsid w:val="00B47839"/>
    <w:rsid w:val="00B55A16"/>
    <w:rsid w:val="00B61066"/>
    <w:rsid w:val="00B6224C"/>
    <w:rsid w:val="00B66234"/>
    <w:rsid w:val="00B66ACA"/>
    <w:rsid w:val="00B704AE"/>
    <w:rsid w:val="00B71694"/>
    <w:rsid w:val="00B71C90"/>
    <w:rsid w:val="00B8775E"/>
    <w:rsid w:val="00B91959"/>
    <w:rsid w:val="00B93386"/>
    <w:rsid w:val="00B93DF8"/>
    <w:rsid w:val="00B9603B"/>
    <w:rsid w:val="00B96F92"/>
    <w:rsid w:val="00BA092F"/>
    <w:rsid w:val="00BA1033"/>
    <w:rsid w:val="00BA613D"/>
    <w:rsid w:val="00BA703F"/>
    <w:rsid w:val="00BA7C6F"/>
    <w:rsid w:val="00BB062D"/>
    <w:rsid w:val="00BB2394"/>
    <w:rsid w:val="00BB7505"/>
    <w:rsid w:val="00BC23FC"/>
    <w:rsid w:val="00BC4E50"/>
    <w:rsid w:val="00BC5727"/>
    <w:rsid w:val="00BC69FB"/>
    <w:rsid w:val="00BD4F47"/>
    <w:rsid w:val="00BD6DDA"/>
    <w:rsid w:val="00BE036B"/>
    <w:rsid w:val="00BE0530"/>
    <w:rsid w:val="00BE326D"/>
    <w:rsid w:val="00BE5B87"/>
    <w:rsid w:val="00BE6CD0"/>
    <w:rsid w:val="00BE7B1D"/>
    <w:rsid w:val="00BF0A81"/>
    <w:rsid w:val="00BF10EE"/>
    <w:rsid w:val="00BF1383"/>
    <w:rsid w:val="00BF3281"/>
    <w:rsid w:val="00BF5672"/>
    <w:rsid w:val="00C02491"/>
    <w:rsid w:val="00C03FB5"/>
    <w:rsid w:val="00C0549B"/>
    <w:rsid w:val="00C06978"/>
    <w:rsid w:val="00C10878"/>
    <w:rsid w:val="00C11628"/>
    <w:rsid w:val="00C121ED"/>
    <w:rsid w:val="00C12DDB"/>
    <w:rsid w:val="00C140C9"/>
    <w:rsid w:val="00C16136"/>
    <w:rsid w:val="00C175B8"/>
    <w:rsid w:val="00C20C99"/>
    <w:rsid w:val="00C22C04"/>
    <w:rsid w:val="00C262BD"/>
    <w:rsid w:val="00C3660B"/>
    <w:rsid w:val="00C4104E"/>
    <w:rsid w:val="00C45606"/>
    <w:rsid w:val="00C465E5"/>
    <w:rsid w:val="00C5004E"/>
    <w:rsid w:val="00C56E6F"/>
    <w:rsid w:val="00C56EDF"/>
    <w:rsid w:val="00C6131B"/>
    <w:rsid w:val="00C62FE8"/>
    <w:rsid w:val="00C655BE"/>
    <w:rsid w:val="00C709C9"/>
    <w:rsid w:val="00C710DA"/>
    <w:rsid w:val="00C7113E"/>
    <w:rsid w:val="00C7142B"/>
    <w:rsid w:val="00C82300"/>
    <w:rsid w:val="00C8239F"/>
    <w:rsid w:val="00C83B45"/>
    <w:rsid w:val="00C873CA"/>
    <w:rsid w:val="00C9220F"/>
    <w:rsid w:val="00C933A5"/>
    <w:rsid w:val="00C93D99"/>
    <w:rsid w:val="00CA5DA5"/>
    <w:rsid w:val="00CA6D42"/>
    <w:rsid w:val="00CA7607"/>
    <w:rsid w:val="00CB0BE4"/>
    <w:rsid w:val="00CB28F4"/>
    <w:rsid w:val="00CB3D80"/>
    <w:rsid w:val="00CC0F75"/>
    <w:rsid w:val="00CC1D08"/>
    <w:rsid w:val="00CC3FFE"/>
    <w:rsid w:val="00CC4421"/>
    <w:rsid w:val="00CC503D"/>
    <w:rsid w:val="00CD335C"/>
    <w:rsid w:val="00CE0C90"/>
    <w:rsid w:val="00CE2326"/>
    <w:rsid w:val="00CE307B"/>
    <w:rsid w:val="00CE37B5"/>
    <w:rsid w:val="00CE4751"/>
    <w:rsid w:val="00CF11D4"/>
    <w:rsid w:val="00CF2476"/>
    <w:rsid w:val="00CF2D08"/>
    <w:rsid w:val="00CF4B7E"/>
    <w:rsid w:val="00CF74D9"/>
    <w:rsid w:val="00CF7A45"/>
    <w:rsid w:val="00D009E3"/>
    <w:rsid w:val="00D02CFA"/>
    <w:rsid w:val="00D10938"/>
    <w:rsid w:val="00D118CC"/>
    <w:rsid w:val="00D12D7E"/>
    <w:rsid w:val="00D14B31"/>
    <w:rsid w:val="00D1659A"/>
    <w:rsid w:val="00D22450"/>
    <w:rsid w:val="00D26D02"/>
    <w:rsid w:val="00D3270F"/>
    <w:rsid w:val="00D41E20"/>
    <w:rsid w:val="00D44D7D"/>
    <w:rsid w:val="00D455A4"/>
    <w:rsid w:val="00D465D6"/>
    <w:rsid w:val="00D47855"/>
    <w:rsid w:val="00D47C4B"/>
    <w:rsid w:val="00D53F20"/>
    <w:rsid w:val="00D54106"/>
    <w:rsid w:val="00D54CFD"/>
    <w:rsid w:val="00D61DB5"/>
    <w:rsid w:val="00D645E4"/>
    <w:rsid w:val="00D71568"/>
    <w:rsid w:val="00D71B14"/>
    <w:rsid w:val="00D71E77"/>
    <w:rsid w:val="00D72CB0"/>
    <w:rsid w:val="00D735BB"/>
    <w:rsid w:val="00D7473A"/>
    <w:rsid w:val="00D8417C"/>
    <w:rsid w:val="00D86FD2"/>
    <w:rsid w:val="00D90088"/>
    <w:rsid w:val="00D94C2E"/>
    <w:rsid w:val="00D95F0A"/>
    <w:rsid w:val="00DA26D1"/>
    <w:rsid w:val="00DA2C9D"/>
    <w:rsid w:val="00DA3A44"/>
    <w:rsid w:val="00DB0FCA"/>
    <w:rsid w:val="00DC3022"/>
    <w:rsid w:val="00DC3DE4"/>
    <w:rsid w:val="00DC5A76"/>
    <w:rsid w:val="00DC5B24"/>
    <w:rsid w:val="00DC7986"/>
    <w:rsid w:val="00DD2F02"/>
    <w:rsid w:val="00DE130D"/>
    <w:rsid w:val="00DE299B"/>
    <w:rsid w:val="00DE3618"/>
    <w:rsid w:val="00DE4516"/>
    <w:rsid w:val="00DF0E9D"/>
    <w:rsid w:val="00DF1D5E"/>
    <w:rsid w:val="00DF7503"/>
    <w:rsid w:val="00DF7693"/>
    <w:rsid w:val="00E02440"/>
    <w:rsid w:val="00E05D5F"/>
    <w:rsid w:val="00E0713E"/>
    <w:rsid w:val="00E119B7"/>
    <w:rsid w:val="00E132FC"/>
    <w:rsid w:val="00E1432A"/>
    <w:rsid w:val="00E16349"/>
    <w:rsid w:val="00E215C8"/>
    <w:rsid w:val="00E22845"/>
    <w:rsid w:val="00E23498"/>
    <w:rsid w:val="00E275D9"/>
    <w:rsid w:val="00E3097F"/>
    <w:rsid w:val="00E3508E"/>
    <w:rsid w:val="00E36A30"/>
    <w:rsid w:val="00E36ECB"/>
    <w:rsid w:val="00E470AA"/>
    <w:rsid w:val="00E50532"/>
    <w:rsid w:val="00E55E22"/>
    <w:rsid w:val="00E567A9"/>
    <w:rsid w:val="00E61DDF"/>
    <w:rsid w:val="00E62D3B"/>
    <w:rsid w:val="00E6307C"/>
    <w:rsid w:val="00E65580"/>
    <w:rsid w:val="00E661E7"/>
    <w:rsid w:val="00E73FD0"/>
    <w:rsid w:val="00E74E72"/>
    <w:rsid w:val="00E757BA"/>
    <w:rsid w:val="00E77DD9"/>
    <w:rsid w:val="00E80295"/>
    <w:rsid w:val="00E80B67"/>
    <w:rsid w:val="00E85D82"/>
    <w:rsid w:val="00E95F17"/>
    <w:rsid w:val="00E965E1"/>
    <w:rsid w:val="00E97E15"/>
    <w:rsid w:val="00EA020C"/>
    <w:rsid w:val="00EA15D0"/>
    <w:rsid w:val="00EB0703"/>
    <w:rsid w:val="00EB08B6"/>
    <w:rsid w:val="00EB5C88"/>
    <w:rsid w:val="00EB69DF"/>
    <w:rsid w:val="00EB735F"/>
    <w:rsid w:val="00EC2842"/>
    <w:rsid w:val="00EC69C6"/>
    <w:rsid w:val="00EC7A9A"/>
    <w:rsid w:val="00ED02C8"/>
    <w:rsid w:val="00ED4EE8"/>
    <w:rsid w:val="00ED4F08"/>
    <w:rsid w:val="00ED7FE2"/>
    <w:rsid w:val="00EE0F28"/>
    <w:rsid w:val="00EE2360"/>
    <w:rsid w:val="00EE3C99"/>
    <w:rsid w:val="00EE5E3F"/>
    <w:rsid w:val="00EE67E8"/>
    <w:rsid w:val="00EE7652"/>
    <w:rsid w:val="00EE7E84"/>
    <w:rsid w:val="00EF26C7"/>
    <w:rsid w:val="00EF58E2"/>
    <w:rsid w:val="00F028AA"/>
    <w:rsid w:val="00F04E10"/>
    <w:rsid w:val="00F064E0"/>
    <w:rsid w:val="00F11234"/>
    <w:rsid w:val="00F11380"/>
    <w:rsid w:val="00F208D7"/>
    <w:rsid w:val="00F25D31"/>
    <w:rsid w:val="00F31091"/>
    <w:rsid w:val="00F367E3"/>
    <w:rsid w:val="00F37F00"/>
    <w:rsid w:val="00F4053B"/>
    <w:rsid w:val="00F42C18"/>
    <w:rsid w:val="00F43852"/>
    <w:rsid w:val="00F44E82"/>
    <w:rsid w:val="00F46E60"/>
    <w:rsid w:val="00F576B2"/>
    <w:rsid w:val="00F6224B"/>
    <w:rsid w:val="00F623AB"/>
    <w:rsid w:val="00F675A1"/>
    <w:rsid w:val="00F70147"/>
    <w:rsid w:val="00F70D8D"/>
    <w:rsid w:val="00F71F59"/>
    <w:rsid w:val="00F74ED5"/>
    <w:rsid w:val="00F753B8"/>
    <w:rsid w:val="00F75FE2"/>
    <w:rsid w:val="00F80228"/>
    <w:rsid w:val="00F82CB3"/>
    <w:rsid w:val="00F85BD5"/>
    <w:rsid w:val="00F90F6B"/>
    <w:rsid w:val="00F91E7B"/>
    <w:rsid w:val="00F92137"/>
    <w:rsid w:val="00F9231C"/>
    <w:rsid w:val="00F946BB"/>
    <w:rsid w:val="00F948AD"/>
    <w:rsid w:val="00FA104A"/>
    <w:rsid w:val="00FA246C"/>
    <w:rsid w:val="00FA5783"/>
    <w:rsid w:val="00FB0CFC"/>
    <w:rsid w:val="00FB2834"/>
    <w:rsid w:val="00FD2299"/>
    <w:rsid w:val="00FD2314"/>
    <w:rsid w:val="00FD5946"/>
    <w:rsid w:val="00FD6084"/>
    <w:rsid w:val="00FD6D49"/>
    <w:rsid w:val="00FD7D01"/>
    <w:rsid w:val="00FE35E8"/>
    <w:rsid w:val="00FE4401"/>
    <w:rsid w:val="00FE4FD6"/>
    <w:rsid w:val="00FE6F97"/>
    <w:rsid w:val="00FE73C1"/>
    <w:rsid w:val="00FE7D58"/>
    <w:rsid w:val="00FE7E9F"/>
    <w:rsid w:val="00FF5DEE"/>
    <w:rsid w:val="771DDC2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paragraph" w:styleId="Odstavecseseznamem">
    <w:name w:val="List Paragraph"/>
    <w:basedOn w:val="Normln"/>
    <w:uiPriority w:val="34"/>
    <w:qFormat/>
    <w:rsid w:val="006D2A62"/>
    <w:pPr>
      <w:ind w:left="720"/>
      <w:contextualSpacing/>
    </w:pPr>
  </w:style>
  <w:style w:type="character" w:styleId="Siln">
    <w:name w:val="Strong"/>
    <w:basedOn w:val="Standardnpsmoodstavce"/>
    <w:uiPriority w:val="22"/>
    <w:qFormat/>
    <w:rsid w:val="00D90088"/>
    <w:rPr>
      <w:b/>
      <w:bCs/>
    </w:rPr>
  </w:style>
  <w:style w:type="paragraph" w:styleId="Textpoznpodarou">
    <w:name w:val="footnote text"/>
    <w:basedOn w:val="Normln"/>
    <w:link w:val="TextpoznpodarouChar"/>
    <w:uiPriority w:val="99"/>
    <w:semiHidden/>
    <w:unhideWhenUsed/>
    <w:rsid w:val="002E4C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4C4D"/>
    <w:rPr>
      <w:sz w:val="20"/>
      <w:szCs w:val="20"/>
    </w:rPr>
  </w:style>
  <w:style w:type="character" w:styleId="Znakapoznpodarou">
    <w:name w:val="footnote reference"/>
    <w:basedOn w:val="Standardnpsmoodstavce"/>
    <w:uiPriority w:val="99"/>
    <w:semiHidden/>
    <w:unhideWhenUsed/>
    <w:rsid w:val="002E4C4D"/>
    <w:rPr>
      <w:vertAlign w:val="superscript"/>
    </w:rPr>
  </w:style>
  <w:style w:type="character" w:customStyle="1" w:styleId="viiyi">
    <w:name w:val="viiyi"/>
    <w:basedOn w:val="Standardnpsmoodstavce"/>
    <w:rsid w:val="00DE130D"/>
  </w:style>
  <w:style w:type="character" w:customStyle="1" w:styleId="jlqj4b">
    <w:name w:val="jlqj4b"/>
    <w:basedOn w:val="Standardnpsmoodstavce"/>
    <w:rsid w:val="00DE130D"/>
  </w:style>
  <w:style w:type="character" w:styleId="Sledovanodkaz">
    <w:name w:val="FollowedHyperlink"/>
    <w:basedOn w:val="Standardnpsmoodstavce"/>
    <w:uiPriority w:val="99"/>
    <w:semiHidden/>
    <w:unhideWhenUsed/>
    <w:rsid w:val="00790111"/>
    <w:rPr>
      <w:color w:val="800080" w:themeColor="followedHyperlink"/>
      <w:u w:val="single"/>
    </w:rPr>
  </w:style>
  <w:style w:type="paragraph" w:styleId="Revize">
    <w:name w:val="Revision"/>
    <w:hidden/>
    <w:uiPriority w:val="99"/>
    <w:semiHidden/>
    <w:rsid w:val="00CF11D4"/>
    <w:pPr>
      <w:spacing w:after="0" w:line="240" w:lineRule="auto"/>
    </w:pPr>
  </w:style>
  <w:style w:type="character" w:customStyle="1" w:styleId="Nevyeenzmnka4">
    <w:name w:val="Nevyřešená zmínka4"/>
    <w:basedOn w:val="Standardnpsmoodstavce"/>
    <w:uiPriority w:val="99"/>
    <w:semiHidden/>
    <w:unhideWhenUsed/>
    <w:rsid w:val="004B1817"/>
    <w:rPr>
      <w:color w:val="605E5C"/>
      <w:shd w:val="clear" w:color="auto" w:fill="E1DFDD"/>
    </w:rPr>
  </w:style>
  <w:style w:type="character" w:customStyle="1" w:styleId="Nevyeenzmnka5">
    <w:name w:val="Nevyřešená zmínka5"/>
    <w:basedOn w:val="Standardnpsmoodstavce"/>
    <w:uiPriority w:val="99"/>
    <w:semiHidden/>
    <w:unhideWhenUsed/>
    <w:rsid w:val="009E4295"/>
    <w:rPr>
      <w:color w:val="605E5C"/>
      <w:shd w:val="clear" w:color="auto" w:fill="E1DFDD"/>
    </w:rPr>
  </w:style>
  <w:style w:type="character" w:customStyle="1" w:styleId="cf01">
    <w:name w:val="cf01"/>
    <w:basedOn w:val="Standardnpsmoodstavce"/>
    <w:rsid w:val="007578A0"/>
    <w:rPr>
      <w:rFonts w:ascii="Segoe UI" w:hAnsi="Segoe UI" w:cs="Segoe UI" w:hint="default"/>
      <w:sz w:val="18"/>
      <w:szCs w:val="18"/>
    </w:rPr>
  </w:style>
  <w:style w:type="character" w:customStyle="1" w:styleId="cf11">
    <w:name w:val="cf11"/>
    <w:basedOn w:val="Standardnpsmoodstavce"/>
    <w:rsid w:val="000C3AF4"/>
    <w:rPr>
      <w:rFonts w:ascii="Segoe UI" w:hAnsi="Segoe UI" w:cs="Segoe UI" w:hint="default"/>
      <w:color w:val="005240"/>
      <w:sz w:val="18"/>
      <w:szCs w:val="18"/>
    </w:rPr>
  </w:style>
  <w:style w:type="character" w:customStyle="1" w:styleId="Nevyeenzmnka6">
    <w:name w:val="Nevyřešená zmínka6"/>
    <w:basedOn w:val="Standardnpsmoodstavce"/>
    <w:uiPriority w:val="99"/>
    <w:semiHidden/>
    <w:unhideWhenUsed/>
    <w:rsid w:val="00215768"/>
    <w:rPr>
      <w:color w:val="605E5C"/>
      <w:shd w:val="clear" w:color="auto" w:fill="E1DFDD"/>
    </w:rPr>
  </w:style>
  <w:style w:type="character" w:customStyle="1" w:styleId="UnresolvedMention">
    <w:name w:val="Unresolved Mention"/>
    <w:basedOn w:val="Standardnpsmoodstavce"/>
    <w:uiPriority w:val="99"/>
    <w:semiHidden/>
    <w:unhideWhenUsed/>
    <w:rsid w:val="003C554D"/>
    <w:rPr>
      <w:color w:val="605E5C"/>
      <w:shd w:val="clear" w:color="auto" w:fill="E1DFDD"/>
    </w:rPr>
  </w:style>
  <w:style w:type="paragraph" w:customStyle="1" w:styleId="pf0">
    <w:name w:val="pf0"/>
    <w:basedOn w:val="Normln"/>
    <w:rsid w:val="00876D8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8145">
      <w:bodyDiv w:val="1"/>
      <w:marLeft w:val="0"/>
      <w:marRight w:val="0"/>
      <w:marTop w:val="0"/>
      <w:marBottom w:val="0"/>
      <w:divBdr>
        <w:top w:val="none" w:sz="0" w:space="0" w:color="auto"/>
        <w:left w:val="none" w:sz="0" w:space="0" w:color="auto"/>
        <w:bottom w:val="none" w:sz="0" w:space="0" w:color="auto"/>
        <w:right w:val="none" w:sz="0" w:space="0" w:color="auto"/>
      </w:divBdr>
    </w:div>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37877">
      <w:bodyDiv w:val="1"/>
      <w:marLeft w:val="0"/>
      <w:marRight w:val="0"/>
      <w:marTop w:val="0"/>
      <w:marBottom w:val="0"/>
      <w:divBdr>
        <w:top w:val="none" w:sz="0" w:space="0" w:color="auto"/>
        <w:left w:val="none" w:sz="0" w:space="0" w:color="auto"/>
        <w:bottom w:val="none" w:sz="0" w:space="0" w:color="auto"/>
        <w:right w:val="none" w:sz="0" w:space="0" w:color="auto"/>
      </w:divBdr>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316110626">
      <w:bodyDiv w:val="1"/>
      <w:marLeft w:val="0"/>
      <w:marRight w:val="0"/>
      <w:marTop w:val="0"/>
      <w:marBottom w:val="0"/>
      <w:divBdr>
        <w:top w:val="none" w:sz="0" w:space="0" w:color="auto"/>
        <w:left w:val="none" w:sz="0" w:space="0" w:color="auto"/>
        <w:bottom w:val="none" w:sz="0" w:space="0" w:color="auto"/>
        <w:right w:val="none" w:sz="0" w:space="0" w:color="auto"/>
      </w:divBdr>
    </w:div>
    <w:div w:id="1323697240">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 w:id="20674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us-city.cz/" TargetMode="External"/><Relationship Id="rId18" Type="http://schemas.openxmlformats.org/officeDocument/2006/relationships/hyperlink" Target="https://www.ubm-development.com/cs/laender/czechia/?nvlng=en" TargetMode="External"/><Relationship Id="rId3" Type="http://schemas.openxmlformats.org/officeDocument/2006/relationships/customXml" Target="../customXml/item3.xml"/><Relationship Id="rId21" Type="http://schemas.openxmlformats.org/officeDocument/2006/relationships/hyperlink" Target="http://www.arcus-city.cz"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bm-developmen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ubm-development.com/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bm-development.com/cs/laender/czechia/?nvlng=en" TargetMode="External"/><Relationship Id="rId23" Type="http://schemas.openxmlformats.org/officeDocument/2006/relationships/hyperlink" Target="http://www.crestcom.cz" TargetMode="External"/><Relationship Id="rId10" Type="http://schemas.openxmlformats.org/officeDocument/2006/relationships/endnotes" Target="endnotes.xml"/><Relationship Id="rId19" Type="http://schemas.openxmlformats.org/officeDocument/2006/relationships/hyperlink" Target="mailto:lice.slamova@ubm-developme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mailto:marcela.kukanova@crestco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1316F-9B7C-4042-8294-A63CF295570E}">
  <ds:schemaRefs>
    <ds:schemaRef ds:uri="http://schemas.microsoft.com/sharepoint/v3/contenttype/forms"/>
  </ds:schemaRefs>
</ds:datastoreItem>
</file>

<file path=customXml/itemProps2.xml><?xml version="1.0" encoding="utf-8"?>
<ds:datastoreItem xmlns:ds="http://schemas.openxmlformats.org/officeDocument/2006/customXml" ds:itemID="{C05F726B-3D76-46F1-A59A-C3D923EDA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C1834-3390-4A82-9F45-3AC14EC7579A}">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4.xml><?xml version="1.0" encoding="utf-8"?>
<ds:datastoreItem xmlns:ds="http://schemas.openxmlformats.org/officeDocument/2006/customXml" ds:itemID="{E39C377A-693B-4E99-BEEB-9D196476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SV</Template>
  <TotalTime>8</TotalTime>
  <Pages>3</Pages>
  <Words>916</Words>
  <Characters>5409</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 PORR AG</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Rusy</dc:creator>
  <cp:lastModifiedBy>Kamila Čadková</cp:lastModifiedBy>
  <cp:revision>4</cp:revision>
  <cp:lastPrinted>2022-10-27T07:18:00Z</cp:lastPrinted>
  <dcterms:created xsi:type="dcterms:W3CDTF">2022-10-27T07:20:00Z</dcterms:created>
  <dcterms:modified xsi:type="dcterms:W3CDTF">2022-10-27T07:33:00Z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